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7130C" w14:textId="45BA8EAC" w:rsidR="00647785" w:rsidRPr="00DB0A51" w:rsidRDefault="00647785" w:rsidP="00D1002F">
      <w:pPr>
        <w:rPr>
          <w:rFonts w:asciiTheme="minorHAnsi" w:hAnsiTheme="minorHAnsi" w:cstheme="minorHAnsi"/>
        </w:rPr>
      </w:pPr>
      <w:bookmarkStart w:id="0" w:name="_Toc484093382"/>
    </w:p>
    <w:sdt>
      <w:sdtPr>
        <w:rPr>
          <w:rFonts w:asciiTheme="minorHAnsi" w:hAnsiTheme="minorHAnsi" w:cstheme="minorHAnsi"/>
        </w:rPr>
        <w:id w:val="-1885467345"/>
        <w:docPartObj>
          <w:docPartGallery w:val="Cover Pages"/>
          <w:docPartUnique/>
        </w:docPartObj>
      </w:sdtPr>
      <w:sdtContent>
        <w:p w14:paraId="6B9C8C16" w14:textId="6D0C0C5B" w:rsidR="00580BC4" w:rsidRPr="00DB0A51" w:rsidRDefault="00580BC4" w:rsidP="00D1002F">
          <w:pPr>
            <w:rPr>
              <w:rFonts w:asciiTheme="minorHAnsi" w:hAnsiTheme="minorHAnsi" w:cstheme="minorHAnsi"/>
            </w:rPr>
          </w:pPr>
          <w:r w:rsidRPr="00DB0A51">
            <w:rPr>
              <w:rFonts w:asciiTheme="minorHAnsi" w:hAnsiTheme="minorHAnsi" w:cstheme="minorHAnsi"/>
              <w:b/>
              <w:noProof/>
              <w:sz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C11F86" wp14:editId="5BDE850F">
                    <wp:simplePos x="0" y="0"/>
                    <wp:positionH relativeFrom="column">
                      <wp:posOffset>4814248</wp:posOffset>
                    </wp:positionH>
                    <wp:positionV relativeFrom="paragraph">
                      <wp:posOffset>-696036</wp:posOffset>
                    </wp:positionV>
                    <wp:extent cx="1787857" cy="655093"/>
                    <wp:effectExtent l="0" t="0" r="0" b="0"/>
                    <wp:wrapNone/>
                    <wp:docPr id="6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7857" cy="6550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97DA6E" w14:textId="77777777" w:rsidR="00580BC4" w:rsidRDefault="00580BC4" w:rsidP="008A7A0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C11F8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379.05pt;margin-top:-54.8pt;width:140.8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" filled="f" stroked="f">
                    <v:textbox>
                      <w:txbxContent>
                        <w:p w14:paraId="3597DA6E" w14:textId="77777777" w:rsidR="00580BC4" w:rsidRDefault="00580BC4" w:rsidP="008A7A0E"/>
                      </w:txbxContent>
                    </v:textbox>
                  </v:shape>
                </w:pict>
              </mc:Fallback>
            </mc:AlternateContent>
          </w:r>
        </w:p>
        <w:p w14:paraId="6FB711DD" w14:textId="6FAFF007" w:rsidR="00580BC4" w:rsidRPr="00DB0A51" w:rsidRDefault="0018536F">
          <w:pPr>
            <w:spacing w:after="200" w:line="276" w:lineRule="auto"/>
            <w:rPr>
              <w:rFonts w:asciiTheme="minorHAnsi" w:eastAsiaTheme="majorEastAsia" w:hAnsiTheme="minorHAnsi" w:cstheme="minorHAnsi"/>
              <w:b/>
              <w:bCs/>
              <w:color w:val="130C0E" w:themeColor="text1"/>
              <w:sz w:val="28"/>
              <w:szCs w:val="26"/>
            </w:rPr>
          </w:pPr>
          <w:r w:rsidRPr="00DB0A51">
            <w:rPr>
              <w:rFonts w:asciiTheme="minorHAnsi" w:hAnsiTheme="minorHAnsi" w:cstheme="minorHAnsi"/>
              <w:b/>
              <w:noProof/>
              <w:sz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09AFD61" wp14:editId="2881473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814705</wp:posOffset>
                    </wp:positionV>
                    <wp:extent cx="6448425" cy="571500"/>
                    <wp:effectExtent l="0" t="0" r="0" b="0"/>
                    <wp:wrapNone/>
                    <wp:docPr id="561114828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48425" cy="571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818A49" w14:textId="77777777" w:rsidR="00647785" w:rsidRPr="00647785" w:rsidRDefault="00647785" w:rsidP="00647785">
                                <w:pPr>
                                  <w:spacing w:line="880" w:lineRule="exact"/>
                                  <w:rPr>
                                    <w:rFonts w:asciiTheme="minorHAnsi" w:eastAsia="Arial" w:hAnsiTheme="minorHAnsi"/>
                                    <w:b/>
                                    <w:caps/>
                                    <w:color w:val="00B0F0"/>
                                    <w:sz w:val="92"/>
                                    <w:szCs w:val="92"/>
                                  </w:rPr>
                                </w:pPr>
                                <w:r w:rsidRPr="00647785">
                                  <w:rPr>
                                    <w:rFonts w:asciiTheme="minorHAnsi" w:eastAsia="Arial" w:hAnsiTheme="minorHAnsi"/>
                                    <w:b/>
                                    <w:caps/>
                                    <w:color w:val="00B0F0"/>
                                    <w:sz w:val="92"/>
                                    <w:szCs w:val="92"/>
                                  </w:rPr>
                                  <w:t>Audit Report</w:t>
                                </w:r>
                              </w:p>
                              <w:p w14:paraId="23A2D62F" w14:textId="77777777" w:rsidR="00647785" w:rsidRPr="00251D5B" w:rsidRDefault="00647785" w:rsidP="00647785">
                                <w:pPr>
                                  <w:spacing w:line="840" w:lineRule="exact"/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9AFD61" id="_x0000_s1027" type="#_x0000_t202" style="position:absolute;margin-left:456.55pt;margin-top:64.15pt;width:507.75pt;height:4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" filled="f" stroked="f">
                    <v:textbox>
                      <w:txbxContent>
                        <w:p w14:paraId="2B818A49" w14:textId="77777777" w:rsidR="00647785" w:rsidRPr="00647785" w:rsidRDefault="00647785" w:rsidP="00647785">
                          <w:pPr>
                            <w:spacing w:line="880" w:lineRule="exact"/>
                            <w:rPr>
                              <w:rFonts w:asciiTheme="minorHAnsi" w:eastAsia="Arial" w:hAnsiTheme="minorHAnsi"/>
                              <w:b/>
                              <w:caps/>
                              <w:color w:val="00B0F0"/>
                              <w:sz w:val="92"/>
                              <w:szCs w:val="92"/>
                            </w:rPr>
                          </w:pPr>
                          <w:r w:rsidRPr="00647785">
                            <w:rPr>
                              <w:rFonts w:asciiTheme="minorHAnsi" w:eastAsia="Arial" w:hAnsiTheme="minorHAnsi"/>
                              <w:b/>
                              <w:caps/>
                              <w:color w:val="00B0F0"/>
                              <w:sz w:val="92"/>
                              <w:szCs w:val="92"/>
                            </w:rPr>
                            <w:t>Audit Report</w:t>
                          </w:r>
                        </w:p>
                        <w:p w14:paraId="23A2D62F" w14:textId="77777777" w:rsidR="00647785" w:rsidRPr="00251D5B" w:rsidRDefault="00647785" w:rsidP="00647785">
                          <w:pPr>
                            <w:spacing w:line="840" w:lineRule="exact"/>
                            <w:rPr>
                              <w:rFonts w:asciiTheme="minorHAnsi" w:hAnsiTheme="minorHAnsi"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DB0A51">
            <w:rPr>
              <w:rFonts w:asciiTheme="minorHAnsi" w:hAnsiTheme="minorHAnsi" w:cstheme="minorHAnsi"/>
              <w:b/>
              <w:noProof/>
              <w:sz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4A20C1E" wp14:editId="7A81E2BD">
                    <wp:simplePos x="0" y="0"/>
                    <wp:positionH relativeFrom="margin">
                      <wp:posOffset>-284480</wp:posOffset>
                    </wp:positionH>
                    <wp:positionV relativeFrom="paragraph">
                      <wp:posOffset>258445</wp:posOffset>
                    </wp:positionV>
                    <wp:extent cx="6448425" cy="771525"/>
                    <wp:effectExtent l="0" t="0" r="0" b="0"/>
                    <wp:wrapNone/>
                    <wp:docPr id="121033816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48425" cy="771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1F9D6C" w14:textId="785C9FFD" w:rsidR="0018536F" w:rsidRPr="0018536F" w:rsidRDefault="005B6A3D" w:rsidP="0018536F">
                                <w:pPr>
                                  <w:spacing w:line="840" w:lineRule="exact"/>
                                  <w:rPr>
                                    <w:rFonts w:asciiTheme="minorHAnsi" w:hAnsiTheme="minorHAnsi"/>
                                    <w:sz w:val="96"/>
                                    <w:szCs w:val="96"/>
                                  </w:rPr>
                                </w:pPr>
                                <w:r w:rsidRPr="005B6A3D">
                                  <w:rPr>
                                    <w:rFonts w:asciiTheme="minorHAnsi" w:eastAsia="Arial" w:hAnsiTheme="minorHAnsi"/>
                                    <w:b/>
                                    <w:caps/>
                                    <w:sz w:val="92"/>
                                    <w:szCs w:val="92"/>
                                  </w:rPr>
                                  <w:t>${AP_ClientName}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4A20C1E" id="_x0000_s1028" type="#_x0000_t202" style="position:absolute;margin-left:-22.4pt;margin-top:20.35pt;width:507.7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" filled="f" stroked="f">
                    <v:textbox>
                      <w:txbxContent>
                        <w:p w14:paraId="301F9D6C" w14:textId="785C9FFD" w:rsidR="0018536F" w:rsidRPr="0018536F" w:rsidRDefault="005B6A3D" w:rsidP="0018536F">
                          <w:pPr>
                            <w:spacing w:line="840" w:lineRule="exact"/>
                            <w:rPr>
                              <w:rFonts w:asciiTheme="minorHAnsi" w:hAnsiTheme="minorHAnsi"/>
                              <w:sz w:val="96"/>
                              <w:szCs w:val="96"/>
                            </w:rPr>
                          </w:pPr>
                          <w:r w:rsidRPr="005B6A3D">
                            <w:rPr>
                              <w:rFonts w:asciiTheme="minorHAnsi" w:eastAsia="Arial" w:hAnsiTheme="minorHAnsi"/>
                              <w:b/>
                              <w:caps/>
                              <w:sz w:val="92"/>
                              <w:szCs w:val="92"/>
                            </w:rPr>
                            <w:t>${AP_ClientName}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47785" w:rsidRPr="00DB0A51">
            <w:rPr>
              <w:rFonts w:asciiTheme="minorHAnsi" w:hAnsiTheme="minorHAnsi" w:cstheme="minorHAnsi"/>
              <w:b/>
              <w:noProof/>
              <w:sz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8ED6272" wp14:editId="72A19466">
                    <wp:simplePos x="0" y="0"/>
                    <wp:positionH relativeFrom="margin">
                      <wp:posOffset>-299720</wp:posOffset>
                    </wp:positionH>
                    <wp:positionV relativeFrom="paragraph">
                      <wp:posOffset>1332866</wp:posOffset>
                    </wp:positionV>
                    <wp:extent cx="6448425" cy="403860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48425" cy="403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74F1C8" w14:textId="5B08829B" w:rsidR="00580BC4" w:rsidRPr="0018536F" w:rsidRDefault="005B6A3D" w:rsidP="00647785">
                                <w:pPr>
                                  <w:pStyle w:val="Heading1"/>
                                  <w:rPr>
                                    <w:b w:val="0"/>
                                    <w:bCs w:val="0"/>
                                    <w:color w:val="808080" w:themeColor="background1" w:themeShade="80"/>
                                    <w:sz w:val="96"/>
                                    <w:szCs w:val="96"/>
                                  </w:rPr>
                                </w:pPr>
                                <w:r w:rsidRPr="005B6A3D">
                                  <w:rPr>
                                    <w:rFonts w:eastAsia="Arial"/>
                                    <w:b w:val="0"/>
                                    <w:bCs w:val="0"/>
                                    <w:color w:val="808080" w:themeColor="background1" w:themeShade="80"/>
                                  </w:rPr>
                                  <w:t>${AP_Name}</w:t>
                                </w:r>
                                <w:r w:rsidR="0018536F" w:rsidRPr="0018536F">
                                  <w:rPr>
                                    <w:rFonts w:eastAsia="Arial"/>
                                    <w:b w:val="0"/>
                                    <w:bCs w:val="0"/>
                                    <w:color w:val="808080" w:themeColor="background1" w:themeShade="80"/>
                                  </w:rPr>
                                  <w:t xml:space="preserve">| </w:t>
                                </w:r>
                                <w:r w:rsidRPr="005B6A3D">
                                  <w:rPr>
                                    <w:rFonts w:eastAsia="Arial"/>
                                    <w:b w:val="0"/>
                                    <w:bCs w:val="0"/>
                                    <w:color w:val="808080" w:themeColor="background1" w:themeShade="80"/>
                                  </w:rPr>
                                  <w:t>${AP_DateFrom} - ${AP_DateTo}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8ED6272" id="_x0000_s1029" type="#_x0000_t202" style="position:absolute;margin-left:-23.6pt;margin-top:104.95pt;width:507.7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" filled="f" stroked="f">
                    <v:textbox>
                      <w:txbxContent>
                        <w:p w14:paraId="7574F1C8" w14:textId="5B08829B" w:rsidR="00580BC4" w:rsidRPr="0018536F" w:rsidRDefault="005B6A3D" w:rsidP="00647785">
                          <w:pPr>
                            <w:pStyle w:val="Heading1"/>
                            <w:rPr>
                              <w:b w:val="0"/>
                              <w:bCs w:val="0"/>
                              <w:color w:val="808080" w:themeColor="background1" w:themeShade="80"/>
                              <w:sz w:val="96"/>
                              <w:szCs w:val="96"/>
                            </w:rPr>
                          </w:pPr>
                          <w:r w:rsidRPr="005B6A3D">
                            <w:rPr>
                              <w:rFonts w:eastAsia="Arial"/>
                              <w:b w:val="0"/>
                              <w:bCs w:val="0"/>
                              <w:color w:val="808080" w:themeColor="background1" w:themeShade="80"/>
                            </w:rPr>
                            <w:t>${AP_Name}</w:t>
                          </w:r>
                          <w:r w:rsidR="0018536F" w:rsidRPr="0018536F">
                            <w:rPr>
                              <w:rFonts w:eastAsia="Arial"/>
                              <w:b w:val="0"/>
                              <w:bCs w:val="0"/>
                              <w:color w:val="808080" w:themeColor="background1" w:themeShade="80"/>
                            </w:rPr>
                            <w:t xml:space="preserve">| </w:t>
                          </w:r>
                          <w:r w:rsidRPr="005B6A3D">
                            <w:rPr>
                              <w:rFonts w:eastAsia="Arial"/>
                              <w:b w:val="0"/>
                              <w:bCs w:val="0"/>
                              <w:color w:val="808080" w:themeColor="background1" w:themeShade="80"/>
                            </w:rPr>
                            <w:t>${AP_DateFrom} - ${AP_DateTo}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580BC4" w:rsidRPr="00DB0A51">
            <w:rPr>
              <w:rFonts w:asciiTheme="minorHAnsi" w:hAnsiTheme="minorHAnsi" w:cstheme="minorHAnsi"/>
              <w:b/>
              <w:noProof/>
              <w:sz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556046B" wp14:editId="4FF42D59">
                    <wp:simplePos x="0" y="0"/>
                    <wp:positionH relativeFrom="margin">
                      <wp:posOffset>-76200</wp:posOffset>
                    </wp:positionH>
                    <wp:positionV relativeFrom="bottomMargin">
                      <wp:posOffset>-424180</wp:posOffset>
                    </wp:positionV>
                    <wp:extent cx="6115050" cy="266700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5050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F0012A" w14:textId="36D00D9B" w:rsidR="00580BC4" w:rsidRPr="00D1055C" w:rsidRDefault="00580BC4" w:rsidP="00B8796F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474E54" w:themeColor="text2"/>
                                    <w:sz w:val="28"/>
                                    <w:szCs w:val="28"/>
                                  </w:rPr>
                                </w:pPr>
                                <w:r w:rsidRPr="00D1055C">
                                  <w:rPr>
                                    <w:rFonts w:asciiTheme="minorHAnsi" w:hAnsiTheme="minorHAnsi"/>
                                    <w:b/>
                                    <w:color w:val="474E54" w:themeColor="text2"/>
                                    <w:sz w:val="28"/>
                                    <w:szCs w:val="28"/>
                                  </w:rPr>
                                  <w:t>This report and all its content</w:t>
                                </w:r>
                                <w:r w:rsidR="00647785">
                                  <w:rPr>
                                    <w:rFonts w:asciiTheme="minorHAnsi" w:hAnsiTheme="minorHAnsi"/>
                                    <w:b/>
                                    <w:color w:val="474E54" w:themeColor="text2"/>
                                    <w:sz w:val="28"/>
                                    <w:szCs w:val="28"/>
                                  </w:rPr>
                                  <w:t>s are</w:t>
                                </w:r>
                                <w:r w:rsidRPr="00D1055C">
                                  <w:rPr>
                                    <w:rFonts w:asciiTheme="minorHAnsi" w:hAnsiTheme="minorHAnsi"/>
                                    <w:b/>
                                    <w:color w:val="474E54" w:themeColor="text2"/>
                                    <w:sz w:val="28"/>
                                    <w:szCs w:val="28"/>
                                  </w:rPr>
                                  <w:t xml:space="preserve"> confidentia</w:t>
                                </w:r>
                                <w:r w:rsidR="00647785">
                                  <w:rPr>
                                    <w:rFonts w:asciiTheme="minorHAnsi" w:hAnsiTheme="minorHAnsi"/>
                                    <w:b/>
                                    <w:color w:val="474E54" w:themeColor="text2"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556046B" id="Text Box 5" o:spid="_x0000_s1030" type="#_x0000_t202" style="position:absolute;margin-left:-6pt;margin-top:-33.4pt;width:481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" filled="f" stroked="f">
                    <v:textbox style="mso-fit-shape-to-text:t">
                      <w:txbxContent>
                        <w:p w14:paraId="17F0012A" w14:textId="36D00D9B" w:rsidR="00580BC4" w:rsidRPr="00D1055C" w:rsidRDefault="00580BC4" w:rsidP="00B8796F">
                          <w:pPr>
                            <w:rPr>
                              <w:rFonts w:asciiTheme="minorHAnsi" w:hAnsiTheme="minorHAnsi"/>
                              <w:b/>
                              <w:color w:val="474E54" w:themeColor="text2"/>
                              <w:sz w:val="28"/>
                              <w:szCs w:val="28"/>
                            </w:rPr>
                          </w:pPr>
                          <w:r w:rsidRPr="00D1055C">
                            <w:rPr>
                              <w:rFonts w:asciiTheme="minorHAnsi" w:hAnsiTheme="minorHAnsi"/>
                              <w:b/>
                              <w:color w:val="474E54" w:themeColor="text2"/>
                              <w:sz w:val="28"/>
                              <w:szCs w:val="28"/>
                            </w:rPr>
                            <w:t>This report and all its content</w:t>
                          </w:r>
                          <w:r w:rsidR="00647785">
                            <w:rPr>
                              <w:rFonts w:asciiTheme="minorHAnsi" w:hAnsiTheme="minorHAnsi"/>
                              <w:b/>
                              <w:color w:val="474E54" w:themeColor="text2"/>
                              <w:sz w:val="28"/>
                              <w:szCs w:val="28"/>
                            </w:rPr>
                            <w:t>s are</w:t>
                          </w:r>
                          <w:r w:rsidRPr="00D1055C">
                            <w:rPr>
                              <w:rFonts w:asciiTheme="minorHAnsi" w:hAnsiTheme="minorHAnsi"/>
                              <w:b/>
                              <w:color w:val="474E54" w:themeColor="text2"/>
                              <w:sz w:val="28"/>
                              <w:szCs w:val="28"/>
                            </w:rPr>
                            <w:t xml:space="preserve"> confidentia</w:t>
                          </w:r>
                          <w:r w:rsidR="00647785">
                            <w:rPr>
                              <w:rFonts w:asciiTheme="minorHAnsi" w:hAnsiTheme="minorHAnsi"/>
                              <w:b/>
                              <w:color w:val="474E54" w:themeColor="text2"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580BC4" w:rsidRPr="00DB0A51">
            <w:rPr>
              <w:rFonts w:asciiTheme="minorHAnsi" w:hAnsiTheme="minorHAnsi" w:cstheme="minorHAnsi"/>
            </w:rPr>
            <w:br w:type="page"/>
          </w:r>
        </w:p>
      </w:sdtContent>
    </w:sdt>
    <w:p w14:paraId="5D353E73" w14:textId="77777777" w:rsidR="00344CED" w:rsidRPr="00DB0A51" w:rsidRDefault="00344CED" w:rsidP="00344CED">
      <w:pPr>
        <w:pStyle w:val="Heading2"/>
        <w:rPr>
          <w:rFonts w:asciiTheme="minorHAnsi" w:hAnsiTheme="minorHAnsi" w:cstheme="minorHAnsi"/>
        </w:rPr>
      </w:pPr>
      <w:r w:rsidRPr="00DB0A51">
        <w:rPr>
          <w:rFonts w:asciiTheme="minorHAnsi" w:hAnsiTheme="minorHAnsi" w:cstheme="minorHAnsi"/>
        </w:rPr>
        <w:lastRenderedPageBreak/>
        <w:t>Section 1: Basic audit data</w:t>
      </w:r>
    </w:p>
    <w:tbl>
      <w:tblPr>
        <w:tblW w:w="0" w:type="auto"/>
        <w:tblBorders>
          <w:bottom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4248"/>
        <w:gridCol w:w="5328"/>
      </w:tblGrid>
      <w:tr w:rsidR="00344CED" w:rsidRPr="00DB0A51" w14:paraId="0FA043A7" w14:textId="77777777" w:rsidTr="005D5C40">
        <w:tc>
          <w:tcPr>
            <w:tcW w:w="4248" w:type="dxa"/>
            <w:tcBorders>
              <w:top w:val="nil"/>
              <w:left w:val="nil"/>
              <w:bottom w:val="single" w:sz="4" w:space="0" w:color="130C0E" w:themeColor="text1"/>
              <w:right w:val="nil"/>
            </w:tcBorders>
            <w:hideMark/>
          </w:tcPr>
          <w:p w14:paraId="5EA9A2A8" w14:textId="77777777" w:rsidR="00344CED" w:rsidRPr="00DB0A51" w:rsidRDefault="00344CE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b/>
                <w:sz w:val="20"/>
              </w:rPr>
              <w:t>Client/Address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130C0E" w:themeColor="text1"/>
              <w:right w:val="nil"/>
            </w:tcBorders>
            <w:hideMark/>
          </w:tcPr>
          <w:p w14:paraId="2CD201EA" w14:textId="77777777" w:rsidR="00344CED" w:rsidRPr="00DB0A51" w:rsidRDefault="00344CE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b/>
                <w:sz w:val="20"/>
              </w:rPr>
              <w:t>Client ID#</w:t>
            </w:r>
          </w:p>
        </w:tc>
      </w:tr>
      <w:tr w:rsidR="005B6A3D" w:rsidRPr="00DB0A51" w14:paraId="07999F7D" w14:textId="77777777" w:rsidTr="00EC58BD">
        <w:tc>
          <w:tcPr>
            <w:tcW w:w="4248" w:type="dxa"/>
            <w:vMerge w:val="restart"/>
            <w:tcBorders>
              <w:top w:val="single" w:sz="4" w:space="0" w:color="130C0E" w:themeColor="text1"/>
              <w:left w:val="nil"/>
              <w:right w:val="nil"/>
            </w:tcBorders>
          </w:tcPr>
          <w:p w14:paraId="7436B13A" w14:textId="77777777" w:rsidR="005B6A3D" w:rsidRPr="00B616DC" w:rsidRDefault="005B6A3D" w:rsidP="00344CED">
            <w:pPr>
              <w:widowControl w:val="0"/>
              <w:spacing w:before="40" w:after="0" w:line="360" w:lineRule="auto"/>
              <w:rPr>
                <w:rFonts w:cs="Arial"/>
              </w:rPr>
            </w:pPr>
            <w:r w:rsidRPr="00B616DC">
              <w:rPr>
                <w:rFonts w:cs="Arial"/>
              </w:rPr>
              <w:t>${</w:t>
            </w:r>
            <w:proofErr w:type="spellStart"/>
            <w:r w:rsidRPr="00B616DC">
              <w:rPr>
                <w:rFonts w:cs="Arial"/>
              </w:rPr>
              <w:t>AP_ClientName</w:t>
            </w:r>
            <w:proofErr w:type="spellEnd"/>
            <w:r w:rsidRPr="00B616DC">
              <w:rPr>
                <w:rFonts w:cs="Arial"/>
              </w:rPr>
              <w:t>}</w:t>
            </w:r>
          </w:p>
          <w:p w14:paraId="125028C0" w14:textId="6FEDAFB0" w:rsidR="005B6A3D" w:rsidRPr="00B616DC" w:rsidRDefault="00B616DC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B616DC">
              <w:rPr>
                <w:rFonts w:asciiTheme="minorHAnsi" w:eastAsia="Times New Roman" w:hAnsiTheme="minorHAnsi" w:cstheme="minorHAnsi"/>
                <w:sz w:val="20"/>
              </w:rPr>
              <w:t>${AP_</w:t>
            </w:r>
            <w:r w:rsidRPr="00B616DC">
              <w:rPr>
                <w:rFonts w:asciiTheme="minorHAnsi" w:eastAsia="Times New Roman" w:hAnsiTheme="minorHAnsi" w:cstheme="minorHAnsi"/>
                <w:sz w:val="20"/>
              </w:rPr>
              <w:t>CompanyLocation_1</w:t>
            </w:r>
            <w:r w:rsidRPr="00B616DC">
              <w:rPr>
                <w:rFonts w:asciiTheme="minorHAnsi" w:eastAsia="Times New Roman" w:hAnsiTheme="minorHAnsi" w:cstheme="minorHAnsi"/>
                <w:sz w:val="20"/>
              </w:rPr>
              <w:t>}</w:t>
            </w:r>
          </w:p>
        </w:tc>
        <w:tc>
          <w:tcPr>
            <w:tcW w:w="5328" w:type="dxa"/>
            <w:tcBorders>
              <w:top w:val="single" w:sz="4" w:space="0" w:color="130C0E" w:themeColor="text1"/>
              <w:left w:val="nil"/>
              <w:bottom w:val="single" w:sz="4" w:space="0" w:color="130C0E" w:themeColor="text1"/>
              <w:right w:val="nil"/>
            </w:tcBorders>
          </w:tcPr>
          <w:p w14:paraId="28380161" w14:textId="648EDF4F" w:rsidR="005B6A3D" w:rsidRPr="00DB0A51" w:rsidRDefault="005B6A3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sz w:val="20"/>
                <w:lang w:val="en-US"/>
              </w:rPr>
            </w:pPr>
            <w:r w:rsidRPr="00641A00">
              <w:rPr>
                <w:rFonts w:cs="Arial"/>
              </w:rPr>
              <w:t>${</w:t>
            </w:r>
            <w:proofErr w:type="spellStart"/>
            <w:r w:rsidRPr="00641A00">
              <w:rPr>
                <w:rFonts w:cs="Arial"/>
              </w:rPr>
              <w:t>AP_ClientCBRef</w:t>
            </w:r>
            <w:proofErr w:type="spellEnd"/>
            <w:r w:rsidRPr="00641A00">
              <w:rPr>
                <w:rFonts w:cs="Arial"/>
              </w:rPr>
              <w:t>}</w:t>
            </w:r>
          </w:p>
        </w:tc>
      </w:tr>
      <w:tr w:rsidR="005B6A3D" w:rsidRPr="00DB0A51" w14:paraId="400D53CA" w14:textId="77777777" w:rsidTr="00EC58BD">
        <w:tc>
          <w:tcPr>
            <w:tcW w:w="4248" w:type="dxa"/>
            <w:vMerge/>
            <w:tcBorders>
              <w:left w:val="nil"/>
              <w:right w:val="nil"/>
            </w:tcBorders>
          </w:tcPr>
          <w:p w14:paraId="2B882932" w14:textId="77777777" w:rsidR="005B6A3D" w:rsidRPr="00DB0A51" w:rsidRDefault="005B6A3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  <w:tc>
          <w:tcPr>
            <w:tcW w:w="5328" w:type="dxa"/>
            <w:tcBorders>
              <w:top w:val="single" w:sz="4" w:space="0" w:color="130C0E" w:themeColor="text1"/>
              <w:left w:val="nil"/>
              <w:bottom w:val="single" w:sz="4" w:space="0" w:color="130C0E" w:themeColor="text1"/>
              <w:right w:val="nil"/>
            </w:tcBorders>
            <w:hideMark/>
          </w:tcPr>
          <w:p w14:paraId="21A13224" w14:textId="77777777" w:rsidR="005B6A3D" w:rsidRPr="00DB0A51" w:rsidRDefault="005B6A3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b/>
                <w:sz w:val="20"/>
              </w:rPr>
              <w:t>Audit Criteria</w:t>
            </w:r>
          </w:p>
        </w:tc>
      </w:tr>
      <w:tr w:rsidR="005B6A3D" w:rsidRPr="00DB0A51" w14:paraId="6C088702" w14:textId="77777777" w:rsidTr="00EC58BD">
        <w:trPr>
          <w:trHeight w:val="170"/>
        </w:trPr>
        <w:tc>
          <w:tcPr>
            <w:tcW w:w="4248" w:type="dxa"/>
            <w:vMerge/>
            <w:tcBorders>
              <w:left w:val="nil"/>
              <w:right w:val="nil"/>
            </w:tcBorders>
          </w:tcPr>
          <w:p w14:paraId="5A543583" w14:textId="77777777" w:rsidR="005B6A3D" w:rsidRPr="00DB0A51" w:rsidRDefault="005B6A3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  <w:tc>
          <w:tcPr>
            <w:tcW w:w="5328" w:type="dxa"/>
            <w:tcBorders>
              <w:top w:val="single" w:sz="4" w:space="0" w:color="130C0E" w:themeColor="text1"/>
              <w:left w:val="nil"/>
              <w:bottom w:val="single" w:sz="4" w:space="0" w:color="130C0E" w:themeColor="text1"/>
              <w:right w:val="nil"/>
            </w:tcBorders>
          </w:tcPr>
          <w:p w14:paraId="6B95C737" w14:textId="0CF095DC" w:rsidR="005B6A3D" w:rsidRPr="00DB0A51" w:rsidRDefault="005B6A3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5B6A3D">
              <w:rPr>
                <w:rFonts w:asciiTheme="minorHAnsi" w:eastAsia="Times New Roman" w:hAnsiTheme="minorHAnsi" w:cstheme="minorHAnsi"/>
                <w:sz w:val="20"/>
              </w:rPr>
              <w:t>${</w:t>
            </w:r>
            <w:proofErr w:type="spellStart"/>
            <w:r w:rsidRPr="005B6A3D">
              <w:rPr>
                <w:rFonts w:asciiTheme="minorHAnsi" w:eastAsia="Times New Roman" w:hAnsiTheme="minorHAnsi" w:cstheme="minorHAnsi"/>
                <w:sz w:val="20"/>
              </w:rPr>
              <w:t>AP_StandardName</w:t>
            </w:r>
            <w:proofErr w:type="spellEnd"/>
            <w:r w:rsidRPr="005B6A3D">
              <w:rPr>
                <w:rFonts w:asciiTheme="minorHAnsi" w:eastAsia="Times New Roman" w:hAnsiTheme="minorHAnsi" w:cstheme="minorHAnsi"/>
                <w:sz w:val="20"/>
              </w:rPr>
              <w:t>}</w:t>
            </w:r>
          </w:p>
        </w:tc>
      </w:tr>
      <w:tr w:rsidR="005B6A3D" w:rsidRPr="00DB0A51" w14:paraId="602C3F4A" w14:textId="77777777" w:rsidTr="00EC58BD">
        <w:tc>
          <w:tcPr>
            <w:tcW w:w="4248" w:type="dxa"/>
            <w:vMerge/>
            <w:tcBorders>
              <w:left w:val="nil"/>
              <w:bottom w:val="single" w:sz="4" w:space="0" w:color="130C0E" w:themeColor="text1"/>
              <w:right w:val="nil"/>
            </w:tcBorders>
          </w:tcPr>
          <w:p w14:paraId="1E3045A6" w14:textId="77777777" w:rsidR="005B6A3D" w:rsidRPr="00DB0A51" w:rsidRDefault="005B6A3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b/>
                <w:sz w:val="20"/>
                <w:lang w:val="en-US"/>
              </w:rPr>
            </w:pPr>
          </w:p>
        </w:tc>
        <w:tc>
          <w:tcPr>
            <w:tcW w:w="5328" w:type="dxa"/>
            <w:tcBorders>
              <w:top w:val="single" w:sz="4" w:space="0" w:color="130C0E" w:themeColor="text1"/>
              <w:left w:val="nil"/>
              <w:bottom w:val="single" w:sz="4" w:space="0" w:color="130C0E" w:themeColor="text1"/>
              <w:right w:val="nil"/>
            </w:tcBorders>
            <w:hideMark/>
          </w:tcPr>
          <w:p w14:paraId="3CECB6C4" w14:textId="77777777" w:rsidR="005B6A3D" w:rsidRPr="00DB0A51" w:rsidRDefault="005B6A3D" w:rsidP="00344CED">
            <w:pPr>
              <w:widowControl w:val="0"/>
              <w:spacing w:before="40" w:after="0" w:line="36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b/>
                <w:sz w:val="20"/>
              </w:rPr>
              <w:t>Date(s) of audit</w:t>
            </w:r>
          </w:p>
        </w:tc>
      </w:tr>
      <w:tr w:rsidR="00344CED" w:rsidRPr="00DB0A51" w14:paraId="079D368B" w14:textId="77777777" w:rsidTr="0090722E">
        <w:tc>
          <w:tcPr>
            <w:tcW w:w="4248" w:type="dxa"/>
            <w:tcBorders>
              <w:top w:val="single" w:sz="4" w:space="0" w:color="130C0E" w:themeColor="text1"/>
              <w:left w:val="nil"/>
              <w:bottom w:val="single" w:sz="4" w:space="0" w:color="130C0E" w:themeColor="text1"/>
              <w:right w:val="nil"/>
            </w:tcBorders>
          </w:tcPr>
          <w:p w14:paraId="1C84DBAB" w14:textId="77777777" w:rsidR="00344CED" w:rsidRPr="00DB0A51" w:rsidRDefault="00344CED" w:rsidP="00344CED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  <w:tc>
          <w:tcPr>
            <w:tcW w:w="5328" w:type="dxa"/>
            <w:tcBorders>
              <w:top w:val="single" w:sz="4" w:space="0" w:color="130C0E" w:themeColor="text1"/>
              <w:left w:val="nil"/>
              <w:bottom w:val="single" w:sz="4" w:space="0" w:color="130C0E" w:themeColor="text1"/>
              <w:right w:val="nil"/>
            </w:tcBorders>
          </w:tcPr>
          <w:p w14:paraId="2FEBE42C" w14:textId="7802AFDF" w:rsidR="00344CED" w:rsidRPr="005B6A3D" w:rsidRDefault="005B6A3D" w:rsidP="00344CED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Cs/>
                <w:sz w:val="20"/>
              </w:rPr>
            </w:pPr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${</w:t>
            </w:r>
            <w:proofErr w:type="spellStart"/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AP_DateFrom</w:t>
            </w:r>
            <w:proofErr w:type="spellEnd"/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} - ${</w:t>
            </w:r>
            <w:proofErr w:type="spellStart"/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AP_DateTo</w:t>
            </w:r>
            <w:proofErr w:type="spellEnd"/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}</w:t>
            </w:r>
          </w:p>
        </w:tc>
      </w:tr>
      <w:tr w:rsidR="00344CED" w:rsidRPr="00DB0A51" w14:paraId="52C94A20" w14:textId="77777777" w:rsidTr="0090722E">
        <w:tc>
          <w:tcPr>
            <w:tcW w:w="4248" w:type="dxa"/>
            <w:tcBorders>
              <w:top w:val="single" w:sz="4" w:space="0" w:color="130C0E" w:themeColor="text1"/>
              <w:left w:val="nil"/>
              <w:bottom w:val="nil"/>
              <w:right w:val="nil"/>
            </w:tcBorders>
          </w:tcPr>
          <w:p w14:paraId="35421BB5" w14:textId="77777777" w:rsidR="00344CED" w:rsidRPr="00DB0A51" w:rsidRDefault="00344CED" w:rsidP="00344CED">
            <w:pPr>
              <w:widowControl w:val="0"/>
              <w:spacing w:beforeLines="40" w:before="96" w:afterLines="40" w:after="96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b/>
                <w:sz w:val="20"/>
              </w:rPr>
              <w:t xml:space="preserve">Audit Activity </w:t>
            </w:r>
          </w:p>
          <w:p w14:paraId="442DC4D9" w14:textId="77777777" w:rsidR="00344CED" w:rsidRPr="00DB0A51" w:rsidRDefault="00344CED" w:rsidP="00344CED">
            <w:pPr>
              <w:widowControl w:val="0"/>
              <w:spacing w:beforeLines="40" w:before="96" w:afterLines="40" w:after="96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  <w:tc>
          <w:tcPr>
            <w:tcW w:w="5328" w:type="dxa"/>
            <w:tcBorders>
              <w:top w:val="single" w:sz="4" w:space="0" w:color="130C0E" w:themeColor="text1"/>
              <w:left w:val="nil"/>
              <w:bottom w:val="nil"/>
              <w:right w:val="nil"/>
            </w:tcBorders>
            <w:hideMark/>
          </w:tcPr>
          <w:p w14:paraId="0D88C3B9" w14:textId="2351E6D7" w:rsidR="00647785" w:rsidRPr="005B6A3D" w:rsidRDefault="005B6A3D" w:rsidP="00344CED">
            <w:pPr>
              <w:widowControl w:val="0"/>
              <w:spacing w:beforeLines="40" w:before="96" w:afterLines="40" w:after="96" w:line="276" w:lineRule="auto"/>
              <w:rPr>
                <w:rFonts w:asciiTheme="minorHAnsi" w:eastAsia="Times New Roman" w:hAnsiTheme="minorHAnsi" w:cstheme="minorHAnsi"/>
                <w:bCs/>
                <w:sz w:val="20"/>
              </w:rPr>
            </w:pPr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${</w:t>
            </w:r>
            <w:proofErr w:type="spellStart"/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AP_AuditTypeName</w:t>
            </w:r>
            <w:proofErr w:type="spellEnd"/>
            <w:r w:rsidRPr="005B6A3D">
              <w:rPr>
                <w:rFonts w:asciiTheme="minorHAnsi" w:eastAsia="Times New Roman" w:hAnsiTheme="minorHAnsi" w:cstheme="minorHAnsi"/>
                <w:bCs/>
                <w:sz w:val="20"/>
              </w:rPr>
              <w:t>}</w:t>
            </w:r>
          </w:p>
        </w:tc>
      </w:tr>
    </w:tbl>
    <w:p w14:paraId="0F2D9721" w14:textId="77777777" w:rsidR="00344CED" w:rsidRPr="00DB0A51" w:rsidRDefault="00344CED" w:rsidP="00344CED">
      <w:pPr>
        <w:spacing w:before="240"/>
        <w:rPr>
          <w:rFonts w:asciiTheme="minorHAnsi" w:hAnsiTheme="minorHAnsi" w:cstheme="minorHAnsi"/>
          <w:b/>
          <w:sz w:val="20"/>
        </w:rPr>
      </w:pPr>
      <w:r w:rsidRPr="00DB0A51">
        <w:rPr>
          <w:rFonts w:asciiTheme="minorHAnsi" w:hAnsiTheme="minorHAnsi" w:cstheme="minorHAnsi"/>
          <w:b/>
          <w:sz w:val="20"/>
        </w:rPr>
        <w:t>Audit Team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3846"/>
        <w:gridCol w:w="3192"/>
      </w:tblGrid>
      <w:tr w:rsidR="00344CED" w:rsidRPr="00DB0A51" w14:paraId="11B09BF9" w14:textId="77777777" w:rsidTr="005B6A3D">
        <w:tc>
          <w:tcPr>
            <w:tcW w:w="2538" w:type="dxa"/>
            <w:hideMark/>
          </w:tcPr>
          <w:p w14:paraId="630B76DF" w14:textId="77777777" w:rsidR="00344CED" w:rsidRPr="00DB0A51" w:rsidRDefault="00344CED" w:rsidP="00344CED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sz w:val="20"/>
              </w:rPr>
              <w:t>Lead Auditor</w:t>
            </w:r>
          </w:p>
        </w:tc>
        <w:tc>
          <w:tcPr>
            <w:tcW w:w="3846" w:type="dxa"/>
            <w:hideMark/>
          </w:tcPr>
          <w:p w14:paraId="49DC3775" w14:textId="4F022D71" w:rsidR="00344CED" w:rsidRPr="00DB0A51" w:rsidRDefault="00647785" w:rsidP="00344CED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sz w:val="20"/>
              </w:rPr>
              <w:t>Robert Low</w:t>
            </w:r>
          </w:p>
        </w:tc>
        <w:tc>
          <w:tcPr>
            <w:tcW w:w="3192" w:type="dxa"/>
            <w:hideMark/>
          </w:tcPr>
          <w:p w14:paraId="2048534E" w14:textId="18118D84" w:rsidR="00344CED" w:rsidRPr="00DB0A51" w:rsidRDefault="00344CED" w:rsidP="00344CED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sz w:val="20"/>
              </w:rPr>
              <w:t xml:space="preserve">Audit-Day(s): </w:t>
            </w:r>
          </w:p>
        </w:tc>
      </w:tr>
    </w:tbl>
    <w:p w14:paraId="448A5F25" w14:textId="77777777" w:rsidR="00344CED" w:rsidRPr="00DB0A51" w:rsidRDefault="00344CED" w:rsidP="00344CED">
      <w:pPr>
        <w:rPr>
          <w:rFonts w:asciiTheme="minorHAnsi" w:eastAsia="MS Mincho" w:hAnsiTheme="minorHAnsi" w:cstheme="minorHAnsi"/>
          <w:b/>
          <w:sz w:val="20"/>
          <w:lang w:eastAsia="ja-JP"/>
        </w:rPr>
      </w:pPr>
    </w:p>
    <w:p w14:paraId="29F1B726" w14:textId="3BE0F8FA" w:rsidR="00647785" w:rsidRPr="00DB0A51" w:rsidRDefault="00647785" w:rsidP="00647785">
      <w:pPr>
        <w:spacing w:before="240"/>
        <w:rPr>
          <w:rFonts w:asciiTheme="minorHAnsi" w:hAnsiTheme="minorHAnsi" w:cstheme="minorHAnsi"/>
          <w:b/>
          <w:sz w:val="20"/>
        </w:rPr>
      </w:pPr>
      <w:r w:rsidRPr="00DB0A51">
        <w:rPr>
          <w:rFonts w:asciiTheme="minorHAnsi" w:hAnsiTheme="minorHAnsi" w:cstheme="minorHAnsi"/>
          <w:b/>
          <w:sz w:val="20"/>
        </w:rPr>
        <w:t>Audit Applicability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3846"/>
        <w:gridCol w:w="3192"/>
      </w:tblGrid>
      <w:tr w:rsidR="00647785" w:rsidRPr="00DB0A51" w14:paraId="0B58BB3A" w14:textId="77777777" w:rsidTr="005B6A3D">
        <w:tc>
          <w:tcPr>
            <w:tcW w:w="2538" w:type="dxa"/>
          </w:tcPr>
          <w:p w14:paraId="6CB56D4A" w14:textId="19EEB730" w:rsidR="00647785" w:rsidRPr="00DB0A51" w:rsidRDefault="005B6A3D" w:rsidP="00653E54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641A00">
              <w:rPr>
                <w:rFonts w:cs="Arial"/>
              </w:rPr>
              <w:t>${</w:t>
            </w:r>
            <w:proofErr w:type="spellStart"/>
            <w:r w:rsidRPr="00641A00">
              <w:rPr>
                <w:rFonts w:cs="Arial"/>
              </w:rPr>
              <w:t>AP_StandardName</w:t>
            </w:r>
            <w:proofErr w:type="spellEnd"/>
            <w:r w:rsidRPr="00641A00">
              <w:rPr>
                <w:rFonts w:cs="Arial"/>
              </w:rPr>
              <w:t>}</w:t>
            </w:r>
          </w:p>
        </w:tc>
        <w:tc>
          <w:tcPr>
            <w:tcW w:w="3846" w:type="dxa"/>
          </w:tcPr>
          <w:p w14:paraId="072E97F6" w14:textId="04B1CAFB" w:rsidR="00647785" w:rsidRPr="00DB0A51" w:rsidRDefault="00647785" w:rsidP="00653E54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  <w:tc>
          <w:tcPr>
            <w:tcW w:w="3192" w:type="dxa"/>
          </w:tcPr>
          <w:p w14:paraId="21887762" w14:textId="32D352BA" w:rsidR="00647785" w:rsidRPr="00DB0A51" w:rsidRDefault="00647785" w:rsidP="00653E54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</w:tbl>
    <w:p w14:paraId="7668B4EC" w14:textId="77777777" w:rsidR="00647785" w:rsidRPr="00DB0A51" w:rsidRDefault="00647785" w:rsidP="00344CED">
      <w:pPr>
        <w:rPr>
          <w:rFonts w:asciiTheme="minorHAnsi" w:eastAsia="MS Mincho" w:hAnsiTheme="minorHAnsi" w:cstheme="minorHAnsi"/>
          <w:b/>
          <w:sz w:val="20"/>
          <w:lang w:eastAsia="ja-JP"/>
        </w:rPr>
      </w:pPr>
    </w:p>
    <w:tbl>
      <w:tblPr>
        <w:tblW w:w="0" w:type="auto"/>
        <w:tblBorders>
          <w:bottom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9576"/>
      </w:tblGrid>
      <w:tr w:rsidR="00344CED" w:rsidRPr="00DB0A51" w14:paraId="480CF787" w14:textId="77777777" w:rsidTr="0090722E">
        <w:trPr>
          <w:trHeight w:val="94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0B70F8A8" w14:textId="49BB2611" w:rsidR="00344CED" w:rsidRPr="00DB0A51" w:rsidRDefault="00344CED">
            <w:pPr>
              <w:widowControl w:val="0"/>
              <w:rPr>
                <w:rFonts w:asciiTheme="minorHAnsi" w:eastAsia="Times New Roman" w:hAnsiTheme="minorHAnsi" w:cstheme="minorHAnsi"/>
                <w:sz w:val="20"/>
              </w:rPr>
            </w:pPr>
            <w:r w:rsidRPr="00DB0A51">
              <w:rPr>
                <w:rFonts w:asciiTheme="minorHAnsi" w:eastAsia="Times New Roman" w:hAnsiTheme="minorHAnsi" w:cstheme="minorHAnsi"/>
                <w:sz w:val="20"/>
              </w:rPr>
              <w:t xml:space="preserve">Scope of certification (if applicable specify scope for each </w:t>
            </w:r>
            <w:r w:rsidR="00647785" w:rsidRPr="00DB0A51">
              <w:rPr>
                <w:rFonts w:asciiTheme="minorHAnsi" w:eastAsia="Times New Roman" w:hAnsiTheme="minorHAnsi" w:cstheme="minorHAnsi"/>
                <w:sz w:val="20"/>
              </w:rPr>
              <w:t>s</w:t>
            </w:r>
            <w:r w:rsidRPr="00DB0A51">
              <w:rPr>
                <w:rFonts w:asciiTheme="minorHAnsi" w:eastAsia="Times New Roman" w:hAnsiTheme="minorHAnsi" w:cstheme="minorHAnsi"/>
                <w:sz w:val="20"/>
              </w:rPr>
              <w:t>ite and each standard)</w:t>
            </w:r>
          </w:p>
          <w:p w14:paraId="08000313" w14:textId="11B3FAA5" w:rsidR="00344CED" w:rsidRPr="00DB0A51" w:rsidRDefault="005B6A3D">
            <w:pPr>
              <w:widowControl w:val="0"/>
              <w:rPr>
                <w:rFonts w:asciiTheme="minorHAnsi" w:eastAsia="Times New Roman" w:hAnsiTheme="minorHAnsi" w:cstheme="minorHAnsi"/>
                <w:sz w:val="20"/>
              </w:rPr>
            </w:pPr>
            <w:r w:rsidRPr="005B6A3D">
              <w:rPr>
                <w:rFonts w:asciiTheme="minorHAnsi" w:eastAsia="Times New Roman" w:hAnsiTheme="minorHAnsi" w:cstheme="minorHAnsi"/>
                <w:sz w:val="20"/>
              </w:rPr>
              <w:t>${</w:t>
            </w:r>
            <w:proofErr w:type="spellStart"/>
            <w:r w:rsidRPr="005B6A3D">
              <w:rPr>
                <w:rFonts w:asciiTheme="minorHAnsi" w:eastAsia="Times New Roman" w:hAnsiTheme="minorHAnsi" w:cstheme="minorHAnsi"/>
                <w:sz w:val="20"/>
              </w:rPr>
              <w:t>AP_</w:t>
            </w:r>
            <w:r w:rsidR="00B616DC">
              <w:rPr>
                <w:rFonts w:asciiTheme="minorHAnsi" w:eastAsia="Times New Roman" w:hAnsiTheme="minorHAnsi" w:cstheme="minorHAnsi"/>
                <w:sz w:val="20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</w:rPr>
              <w:t>ompanyScope</w:t>
            </w:r>
            <w:proofErr w:type="spellEnd"/>
            <w:r w:rsidRPr="005B6A3D">
              <w:rPr>
                <w:rFonts w:asciiTheme="minorHAnsi" w:eastAsia="Times New Roman" w:hAnsiTheme="minorHAnsi" w:cstheme="minorHAnsi"/>
                <w:sz w:val="20"/>
              </w:rPr>
              <w:t>}</w:t>
            </w:r>
          </w:p>
          <w:p w14:paraId="0382B2AB" w14:textId="77777777" w:rsidR="00344CED" w:rsidRPr="00DB0A51" w:rsidRDefault="00344CED">
            <w:pPr>
              <w:widowControl w:val="0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</w:tbl>
    <w:p w14:paraId="3480D2BB" w14:textId="579B4A5F" w:rsidR="00344CED" w:rsidRPr="00DB0A51" w:rsidRDefault="00344CED">
      <w:pPr>
        <w:spacing w:after="200" w:line="276" w:lineRule="auto"/>
        <w:rPr>
          <w:rFonts w:asciiTheme="minorHAnsi" w:hAnsiTheme="minorHAnsi" w:cstheme="minorHAnsi"/>
          <w:b/>
          <w:color w:val="003E7E"/>
          <w:sz w:val="28"/>
          <w:szCs w:val="28"/>
        </w:rPr>
      </w:pPr>
      <w:r w:rsidRPr="00DB0A51">
        <w:rPr>
          <w:rFonts w:asciiTheme="minorHAnsi" w:hAnsiTheme="minorHAnsi" w:cstheme="minorHAnsi"/>
          <w:b/>
          <w:color w:val="003E7E"/>
          <w:sz w:val="28"/>
          <w:szCs w:val="28"/>
        </w:rPr>
        <w:br w:type="page"/>
      </w:r>
    </w:p>
    <w:p w14:paraId="4D211DDC" w14:textId="77777777" w:rsidR="00344CED" w:rsidRPr="00DB0A51" w:rsidRDefault="00344CED" w:rsidP="00574FB9">
      <w:pPr>
        <w:pStyle w:val="Heading2"/>
        <w:rPr>
          <w:rFonts w:asciiTheme="minorHAnsi" w:hAnsiTheme="minorHAnsi" w:cstheme="minorHAnsi"/>
        </w:rPr>
      </w:pPr>
      <w:r w:rsidRPr="00DB0A51">
        <w:rPr>
          <w:rFonts w:asciiTheme="minorHAnsi" w:hAnsiTheme="minorHAnsi" w:cstheme="minorHAnsi"/>
        </w:rPr>
        <w:lastRenderedPageBreak/>
        <w:t>Section 2: Overall Results</w:t>
      </w:r>
    </w:p>
    <w:tbl>
      <w:tblPr>
        <w:tblStyle w:val="TableGrid"/>
        <w:tblW w:w="0" w:type="auto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Layout w:type="fixed"/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9374"/>
      </w:tblGrid>
      <w:tr w:rsidR="00D85AEC" w:rsidRPr="00DB0A51" w14:paraId="15E19A73" w14:textId="77777777" w:rsidTr="00D85AEC">
        <w:trPr>
          <w:trHeight w:val="283"/>
        </w:trPr>
        <w:tc>
          <w:tcPr>
            <w:tcW w:w="9374" w:type="dxa"/>
            <w:tcBorders>
              <w:bottom w:val="nil"/>
              <w:right w:val="nil"/>
            </w:tcBorders>
            <w:vAlign w:val="center"/>
          </w:tcPr>
          <w:p w14:paraId="41018DAC" w14:textId="50D89456" w:rsidR="00D85AEC" w:rsidRPr="00DB0A51" w:rsidRDefault="00D85AEC" w:rsidP="00574FB9">
            <w:pPr>
              <w:pStyle w:val="Heading3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DB0A51">
              <w:rPr>
                <w:rFonts w:asciiTheme="minorHAnsi" w:hAnsiTheme="minorHAnsi" w:cstheme="minorHAnsi"/>
              </w:rPr>
              <w:t>No Action Required</w:t>
            </w:r>
          </w:p>
          <w:p w14:paraId="73A4D739" w14:textId="1C08B4E6" w:rsidR="00D85AEC" w:rsidRPr="00DB0A51" w:rsidRDefault="00D85AEC" w:rsidP="00574FB9">
            <w:pPr>
              <w:pStyle w:val="TableText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DB0A51">
              <w:rPr>
                <w:rFonts w:asciiTheme="minorHAnsi" w:hAnsiTheme="minorHAnsi" w:cstheme="minorHAnsi"/>
              </w:rPr>
              <w:t>The management system was found to be fully effective (no nonconformities issued)</w:t>
            </w:r>
          </w:p>
        </w:tc>
      </w:tr>
    </w:tbl>
    <w:p w14:paraId="62D29A6D" w14:textId="3B98FD0D" w:rsidR="00344CED" w:rsidRPr="00DB0A51" w:rsidRDefault="00344CED" w:rsidP="00860130">
      <w:pPr>
        <w:pStyle w:val="Heading2"/>
        <w:spacing w:before="240"/>
        <w:rPr>
          <w:rFonts w:asciiTheme="minorHAnsi" w:hAnsiTheme="minorHAnsi" w:cstheme="minorHAnsi"/>
          <w:sz w:val="20"/>
          <w:szCs w:val="20"/>
        </w:rPr>
      </w:pPr>
      <w:r w:rsidRPr="00DB0A51">
        <w:rPr>
          <w:rFonts w:asciiTheme="minorHAnsi" w:hAnsiTheme="minorHAnsi" w:cstheme="minorHAnsi"/>
        </w:rPr>
        <w:t xml:space="preserve">Section </w:t>
      </w:r>
      <w:r w:rsidR="00D85AEC">
        <w:rPr>
          <w:rFonts w:asciiTheme="minorHAnsi" w:hAnsiTheme="minorHAnsi" w:cstheme="minorHAnsi"/>
        </w:rPr>
        <w:t>3</w:t>
      </w:r>
      <w:r w:rsidRPr="00DB0A51">
        <w:rPr>
          <w:rFonts w:asciiTheme="minorHAnsi" w:hAnsiTheme="minorHAnsi" w:cstheme="minorHAnsi"/>
        </w:rPr>
        <w:t>: Findings summary</w:t>
      </w:r>
    </w:p>
    <w:p w14:paraId="447B41CE" w14:textId="0F555F2E" w:rsidR="00344CED" w:rsidRPr="00DB0A51" w:rsidRDefault="00344CED" w:rsidP="00344CED">
      <w:pPr>
        <w:rPr>
          <w:rFonts w:asciiTheme="minorHAnsi" w:hAnsiTheme="minorHAnsi" w:cstheme="minorHAnsi"/>
          <w:i/>
          <w:sz w:val="20"/>
          <w:szCs w:val="20"/>
        </w:rPr>
      </w:pPr>
      <w:r w:rsidRPr="00DB0A51">
        <w:rPr>
          <w:rFonts w:asciiTheme="minorHAnsi" w:hAnsiTheme="minorHAnsi" w:cstheme="minorHAnsi"/>
          <w:i/>
          <w:sz w:val="20"/>
          <w:szCs w:val="20"/>
        </w:rPr>
        <w:t xml:space="preserve">See </w:t>
      </w:r>
      <w:r w:rsidR="0018536F" w:rsidRPr="00DB0A51">
        <w:rPr>
          <w:rFonts w:asciiTheme="minorHAnsi" w:hAnsiTheme="minorHAnsi" w:cstheme="minorHAnsi"/>
          <w:i/>
          <w:sz w:val="20"/>
          <w:szCs w:val="20"/>
        </w:rPr>
        <w:t>below</w:t>
      </w:r>
      <w:r w:rsidRPr="00DB0A51">
        <w:rPr>
          <w:rFonts w:asciiTheme="minorHAnsi" w:hAnsiTheme="minorHAnsi" w:cstheme="minorHAnsi"/>
          <w:i/>
          <w:sz w:val="20"/>
          <w:szCs w:val="20"/>
        </w:rPr>
        <w:t xml:space="preserve"> findings for further details. </w:t>
      </w: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1937"/>
        <w:gridCol w:w="1937"/>
        <w:gridCol w:w="1938"/>
        <w:gridCol w:w="1938"/>
        <w:gridCol w:w="1938"/>
      </w:tblGrid>
      <w:tr w:rsidR="00D85AEC" w:rsidRPr="00DB0A51" w14:paraId="30651486" w14:textId="77777777" w:rsidTr="00ED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il"/>
              <w:left w:val="nil"/>
              <w:bottom w:val="single" w:sz="4" w:space="0" w:color="auto"/>
            </w:tcBorders>
            <w:shd w:val="clear" w:color="auto" w:fill="FF0000"/>
            <w:vAlign w:val="center"/>
            <w:hideMark/>
          </w:tcPr>
          <w:p w14:paraId="3ECBBA62" w14:textId="36C91289" w:rsidR="00D85AEC" w:rsidRPr="00DB0A51" w:rsidRDefault="00D85AEC" w:rsidP="00E7423D">
            <w:pPr>
              <w:spacing w:before="240"/>
              <w:jc w:val="center"/>
              <w:rPr>
                <w:rFonts w:asciiTheme="minorHAnsi" w:hAnsiTheme="minorHAnsi" w:cstheme="minorHAnsi"/>
                <w:sz w:val="20"/>
                <w:u w:val="single"/>
                <w:lang w:val="en-US"/>
              </w:rPr>
            </w:pPr>
            <w:r w:rsidRPr="00DB0A51">
              <w:rPr>
                <w:rFonts w:asciiTheme="minorHAnsi" w:hAnsiTheme="minorHAnsi" w:cstheme="minorHAnsi"/>
                <w:sz w:val="20"/>
              </w:rPr>
              <w:t>Critical Issued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FC000"/>
            <w:vAlign w:val="center"/>
            <w:hideMark/>
          </w:tcPr>
          <w:p w14:paraId="28BA1A8B" w14:textId="390275F5" w:rsidR="00D85AEC" w:rsidRPr="00DB0A51" w:rsidRDefault="00D85AEC" w:rsidP="00E7423D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u w:val="single"/>
              </w:rPr>
            </w:pPr>
            <w:r w:rsidRPr="00DB0A51">
              <w:rPr>
                <w:rFonts w:asciiTheme="minorHAnsi" w:hAnsiTheme="minorHAnsi" w:cstheme="minorHAnsi"/>
                <w:sz w:val="20"/>
              </w:rPr>
              <w:t>Major Issued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6991147" w14:textId="77777777" w:rsidR="00D85AEC" w:rsidRPr="00ED0499" w:rsidRDefault="00D85AEC" w:rsidP="00E7423D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u w:val="single"/>
              </w:rPr>
            </w:pPr>
            <w:r w:rsidRPr="00ED0499">
              <w:rPr>
                <w:rFonts w:asciiTheme="minorHAnsi" w:hAnsiTheme="minorHAnsi" w:cstheme="minorHAnsi"/>
                <w:color w:val="auto"/>
                <w:sz w:val="20"/>
              </w:rPr>
              <w:t>Minor Issued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00B0F0"/>
            <w:vAlign w:val="center"/>
            <w:hideMark/>
          </w:tcPr>
          <w:p w14:paraId="39388EE9" w14:textId="4A9DFA05" w:rsidR="00D85AEC" w:rsidRPr="00DB0A51" w:rsidRDefault="00D85AEC" w:rsidP="00E7423D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DB0A51">
              <w:rPr>
                <w:rFonts w:asciiTheme="minorHAnsi" w:hAnsiTheme="minorHAnsi" w:cstheme="minorHAnsi"/>
                <w:sz w:val="20"/>
              </w:rPr>
              <w:t>OFI Issued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  <w:right w:val="nil"/>
            </w:tcBorders>
            <w:shd w:val="clear" w:color="auto" w:fill="130C0E" w:themeFill="text1"/>
            <w:vAlign w:val="center"/>
            <w:hideMark/>
          </w:tcPr>
          <w:p w14:paraId="49CF4A60" w14:textId="4C7A222E" w:rsidR="00D85AEC" w:rsidRPr="00DB0A51" w:rsidRDefault="00D85AEC" w:rsidP="00E7423D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DB0A51">
              <w:rPr>
                <w:rFonts w:asciiTheme="minorHAnsi" w:hAnsiTheme="minorHAnsi" w:cstheme="minorHAnsi"/>
                <w:sz w:val="20"/>
              </w:rPr>
              <w:t># Total NC’s</w:t>
            </w:r>
          </w:p>
        </w:tc>
      </w:tr>
      <w:tr w:rsidR="00D85AEC" w:rsidRPr="00DB0A51" w14:paraId="3F28B7C4" w14:textId="77777777" w:rsidTr="00ED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846D" w14:textId="673B0E44" w:rsidR="00D85AEC" w:rsidRPr="00D85AEC" w:rsidRDefault="00D85AEC" w:rsidP="00371B9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3199" w14:textId="20C2AB87" w:rsidR="00D85AEC" w:rsidRPr="00D85AEC" w:rsidRDefault="00D85AEC" w:rsidP="00371B9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98EB" w14:textId="4D53BE91" w:rsidR="00D85AEC" w:rsidRPr="00D85AEC" w:rsidRDefault="00D85AEC" w:rsidP="00371B9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3D39" w14:textId="4DD3B1AB" w:rsidR="00D85AEC" w:rsidRPr="00D85AEC" w:rsidRDefault="00D85AEC" w:rsidP="00371B9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782FA" w14:textId="7E20DD38" w:rsidR="00D85AEC" w:rsidRPr="00D85AEC" w:rsidRDefault="00D85AEC" w:rsidP="00371B9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61E819F4" w14:textId="5F013EF7" w:rsidR="00DB0A51" w:rsidRPr="00D85AEC" w:rsidRDefault="00DB0A51" w:rsidP="00E7423D">
      <w:pPr>
        <w:pStyle w:val="Heading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130C0E" w:themeColor="text1"/>
          <w:left w:val="none" w:sz="0" w:space="0" w:color="auto"/>
          <w:bottom w:val="single" w:sz="4" w:space="0" w:color="130C0E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51"/>
        <w:gridCol w:w="1436"/>
        <w:gridCol w:w="1308"/>
        <w:gridCol w:w="4817"/>
      </w:tblGrid>
      <w:tr w:rsidR="00ED0499" w:rsidRPr="00DB0A51" w14:paraId="6ECCD23B" w14:textId="40571BED" w:rsidTr="00ED0499">
        <w:trPr>
          <w:trHeight w:val="567"/>
        </w:trPr>
        <w:tc>
          <w:tcPr>
            <w:tcW w:w="2514" w:type="pct"/>
            <w:gridSpan w:val="4"/>
            <w:tcBorders>
              <w:top w:val="nil"/>
              <w:bottom w:val="single" w:sz="4" w:space="0" w:color="auto"/>
            </w:tcBorders>
            <w:shd w:val="clear" w:color="auto" w:fill="00B0F0"/>
            <w:vAlign w:val="center"/>
          </w:tcPr>
          <w:p w14:paraId="0A9770BE" w14:textId="0DC4DC87" w:rsidR="00ED0499" w:rsidRPr="00DB0A51" w:rsidRDefault="00ED0499" w:rsidP="00D85AEC">
            <w:pPr>
              <w:pStyle w:val="Heading2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Findings</w:t>
            </w:r>
          </w:p>
        </w:tc>
        <w:tc>
          <w:tcPr>
            <w:tcW w:w="2486" w:type="pct"/>
            <w:tcBorders>
              <w:top w:val="nil"/>
              <w:bottom w:val="single" w:sz="4" w:space="0" w:color="auto"/>
            </w:tcBorders>
            <w:shd w:val="clear" w:color="auto" w:fill="00B0F0"/>
          </w:tcPr>
          <w:p w14:paraId="68D72EBC" w14:textId="77777777" w:rsidR="00ED0499" w:rsidRPr="00D85AEC" w:rsidRDefault="00ED0499" w:rsidP="00D85AEC">
            <w:pPr>
              <w:pStyle w:val="Heading2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D0499" w:rsidRPr="00DB0A51" w14:paraId="2C87F30C" w14:textId="2228C1C2" w:rsidTr="00ED0499"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9053" w14:textId="285F2CCC" w:rsidR="00ED0499" w:rsidRPr="00D85AEC" w:rsidRDefault="00ED0499" w:rsidP="00DB0A51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sz w:val="20"/>
                <w:szCs w:val="20"/>
              </w:rPr>
              <w:t>Finding Ref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821" w14:textId="206D27C7" w:rsidR="00ED0499" w:rsidRPr="00D85AEC" w:rsidRDefault="00ED0499" w:rsidP="00DB0A51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sz w:val="20"/>
                <w:szCs w:val="20"/>
              </w:rPr>
              <w:t>Clause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7B8" w14:textId="19A9BA71" w:rsidR="00ED0499" w:rsidRPr="00D85AEC" w:rsidRDefault="00ED0499" w:rsidP="00DB0A51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70A" w14:textId="16967872" w:rsidR="00ED0499" w:rsidRPr="00D85AEC" w:rsidRDefault="00ED0499" w:rsidP="00DB0A51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sz w:val="20"/>
                <w:szCs w:val="20"/>
              </w:rPr>
              <w:t>Classification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DF2B1" w14:textId="4A68F2E7" w:rsidR="00ED0499" w:rsidRPr="00D85AEC" w:rsidRDefault="00ED0499" w:rsidP="00DB0A51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Detail and Objective Evidence</w:t>
            </w:r>
          </w:p>
        </w:tc>
      </w:tr>
      <w:tr w:rsidR="00ED0499" w:rsidRPr="00DB0A51" w14:paraId="11108580" w14:textId="16742128" w:rsidTr="00ED0499">
        <w:trPr>
          <w:trHeight w:val="397"/>
        </w:trPr>
        <w:tc>
          <w:tcPr>
            <w:tcW w:w="659" w:type="pct"/>
            <w:tcBorders>
              <w:top w:val="single" w:sz="4" w:space="0" w:color="auto"/>
              <w:bottom w:val="single" w:sz="4" w:space="0" w:color="130C0E" w:themeColor="text1"/>
              <w:right w:val="single" w:sz="4" w:space="0" w:color="auto"/>
            </w:tcBorders>
            <w:vAlign w:val="center"/>
          </w:tcPr>
          <w:p w14:paraId="082D73E6" w14:textId="7DF01FD7" w:rsidR="00ED0499" w:rsidRPr="00ED0499" w:rsidRDefault="00ED0499" w:rsidP="00ED0499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ED0499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#DDMMYY-</w:t>
            </w:r>
            <w:r w:rsidR="00D75F1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##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130C0E" w:themeColor="text1"/>
              <w:right w:val="single" w:sz="4" w:space="0" w:color="auto"/>
            </w:tcBorders>
            <w:vAlign w:val="center"/>
          </w:tcPr>
          <w:p w14:paraId="43E67A88" w14:textId="7E7E8939" w:rsidR="00ED0499" w:rsidRPr="00ED0499" w:rsidRDefault="00ED0499" w:rsidP="00ED0499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130C0E" w:themeColor="text1"/>
              <w:right w:val="single" w:sz="4" w:space="0" w:color="auto"/>
            </w:tcBorders>
            <w:vAlign w:val="center"/>
          </w:tcPr>
          <w:p w14:paraId="7BF79A34" w14:textId="7A287E34" w:rsidR="00ED0499" w:rsidRPr="00ED0499" w:rsidRDefault="00ED0499" w:rsidP="00ED0499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130C0E" w:themeColor="text1"/>
              <w:right w:val="single" w:sz="4" w:space="0" w:color="auto"/>
            </w:tcBorders>
            <w:vAlign w:val="center"/>
          </w:tcPr>
          <w:p w14:paraId="64E3C52F" w14:textId="5F9F37B2" w:rsidR="00ED0499" w:rsidRPr="00ED0499" w:rsidRDefault="00ED0499" w:rsidP="00ED0499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130C0E" w:themeColor="text1"/>
            </w:tcBorders>
            <w:vAlign w:val="center"/>
          </w:tcPr>
          <w:p w14:paraId="0028BF7F" w14:textId="77777777" w:rsidR="00ED0499" w:rsidRPr="00ED0499" w:rsidRDefault="00ED0499" w:rsidP="00ED0499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</w:tbl>
    <w:p w14:paraId="01241899" w14:textId="77777777" w:rsidR="00ED0499" w:rsidRDefault="00ED0499" w:rsidP="00D85AEC">
      <w:pPr>
        <w:pStyle w:val="Heading2"/>
        <w:rPr>
          <w:rFonts w:asciiTheme="minorHAnsi" w:hAnsiTheme="minorHAnsi" w:cstheme="minorHAnsi"/>
        </w:rPr>
      </w:pPr>
    </w:p>
    <w:p w14:paraId="008BB0F5" w14:textId="71DB3243" w:rsidR="00D85AEC" w:rsidRDefault="00D85AEC" w:rsidP="00D85AEC">
      <w:pPr>
        <w:pStyle w:val="Heading2"/>
        <w:rPr>
          <w:rFonts w:asciiTheme="minorHAnsi" w:hAnsiTheme="minorHAnsi" w:cstheme="minorHAnsi"/>
        </w:rPr>
      </w:pPr>
      <w:r w:rsidRPr="00DB0A51">
        <w:rPr>
          <w:rFonts w:asciiTheme="minorHAnsi" w:hAnsiTheme="minorHAnsi" w:cstheme="minorHAnsi"/>
        </w:rPr>
        <w:t xml:space="preserve">Section </w:t>
      </w:r>
      <w:r>
        <w:rPr>
          <w:rFonts w:asciiTheme="minorHAnsi" w:hAnsiTheme="minorHAnsi" w:cstheme="minorHAnsi"/>
        </w:rPr>
        <w:t>4</w:t>
      </w:r>
      <w:r w:rsidRPr="00DB0A51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Items and Personnel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40"/>
      </w:tblGrid>
      <w:tr w:rsidR="00D85AEC" w14:paraId="621F3311" w14:textId="77777777" w:rsidTr="00D85AEC">
        <w:trPr>
          <w:trHeight w:val="567"/>
        </w:trPr>
        <w:tc>
          <w:tcPr>
            <w:tcW w:w="9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0CE2568E" w14:textId="4F179866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Components, Materials, Intermediates and Products </w:t>
            </w:r>
          </w:p>
        </w:tc>
      </w:tr>
      <w:tr w:rsidR="00D85AEC" w14:paraId="45EA68E8" w14:textId="77777777" w:rsidTr="00D85AEC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6F3A4" w14:textId="56FB08C3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 Type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D8955" w14:textId="2FF6FE29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</w:tr>
      <w:tr w:rsidR="00D85AEC" w14:paraId="3A436078" w14:textId="77777777" w:rsidTr="00D85AEC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8BBBF" w14:textId="77777777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75BA3" w14:textId="77777777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EDB3974" w14:textId="77777777" w:rsidR="00D85AEC" w:rsidRDefault="00D85AEC" w:rsidP="00D85AEC">
      <w:pPr>
        <w:pStyle w:val="TableTex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1706"/>
        <w:gridCol w:w="1535"/>
        <w:gridCol w:w="1305"/>
        <w:gridCol w:w="1299"/>
        <w:gridCol w:w="1470"/>
      </w:tblGrid>
      <w:tr w:rsidR="00D85AEC" w14:paraId="19BD7A89" w14:textId="77777777" w:rsidTr="00D85AEC">
        <w:trPr>
          <w:trHeight w:val="567"/>
        </w:trPr>
        <w:tc>
          <w:tcPr>
            <w:tcW w:w="9678" w:type="dxa"/>
            <w:gridSpan w:val="6"/>
            <w:shd w:val="clear" w:color="auto" w:fill="00B0F0"/>
            <w:vAlign w:val="center"/>
          </w:tcPr>
          <w:p w14:paraId="2B37E0F2" w14:textId="4004DE0C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5AE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Personnel</w:t>
            </w:r>
          </w:p>
        </w:tc>
      </w:tr>
      <w:tr w:rsidR="004A2835" w14:paraId="0560FFA8" w14:textId="77777777" w:rsidTr="00D85AEC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5128C59" w14:textId="0E72F0AA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14:paraId="142DFD76" w14:textId="77777777" w:rsidR="00D85AEC" w:rsidRPr="00D85AEC" w:rsidRDefault="00D85AEC" w:rsidP="00D85AE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F5F892A" w14:textId="06250E6B" w:rsidR="00D85AEC" w:rsidRPr="00D85AEC" w:rsidRDefault="00D85AEC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Opening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435C8BC" w14:textId="55AAE3FB" w:rsidR="00D85AEC" w:rsidRPr="00D85AEC" w:rsidRDefault="00D85AEC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 Review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43614307" w14:textId="6B8B1B4F" w:rsidR="00D85AEC" w:rsidRPr="00D85AEC" w:rsidRDefault="00D85AEC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Site Inspection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39EFD1D" w14:textId="0DC4E953" w:rsidR="00D85AEC" w:rsidRPr="00D85AEC" w:rsidRDefault="00D85AEC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Closing</w:t>
            </w:r>
          </w:p>
        </w:tc>
      </w:tr>
      <w:tr w:rsidR="004A2835" w14:paraId="29F3A076" w14:textId="77777777" w:rsidTr="00D85AEC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43FE9" w14:textId="7E014A53" w:rsidR="00D85AEC" w:rsidRPr="00D157A6" w:rsidRDefault="00D157A6" w:rsidP="00D85AEC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A28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_Personnel_R</w:t>
            </w:r>
            <w:proofErr w:type="spellEnd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}${</w:t>
            </w:r>
            <w:proofErr w:type="spellStart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A28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_Personnel_Name</w:t>
            </w:r>
            <w:proofErr w:type="spellEnd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4C097" w14:textId="495552EB" w:rsidR="00D85AEC" w:rsidRPr="00D157A6" w:rsidRDefault="00D157A6" w:rsidP="00D85AEC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A28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_Personnel_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Designation</w:t>
            </w:r>
            <w:proofErr w:type="spellEnd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0665" w14:textId="5AF0FA8A" w:rsidR="00D85AEC" w:rsidRDefault="00D157A6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A28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_Personnel_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Opening</w:t>
            </w:r>
            <w:proofErr w:type="spellEnd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B2A9C" w14:textId="21E8E0EE" w:rsidR="00D85AEC" w:rsidRDefault="00D157A6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A28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_Personnel_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Doc</w:t>
            </w:r>
            <w:proofErr w:type="spellEnd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E54F2" w14:textId="11BDBE71" w:rsidR="00D85AEC" w:rsidRDefault="00D157A6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A28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_Personnel_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C38C" w14:textId="1B4F5F51" w:rsidR="00D85AEC" w:rsidRDefault="00D157A6" w:rsidP="00D85AEC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A28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_Personnel_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Closing</w:t>
            </w:r>
            <w:proofErr w:type="spellEnd"/>
            <w:r w:rsidRPr="00D157A6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</w:tbl>
    <w:p w14:paraId="76440149" w14:textId="37312BDF" w:rsidR="00D85AEC" w:rsidRPr="00D85AEC" w:rsidRDefault="00D85AEC" w:rsidP="00D85AEC">
      <w:pPr>
        <w:pStyle w:val="Heading2"/>
        <w:rPr>
          <w:sz w:val="20"/>
          <w:szCs w:val="20"/>
        </w:rPr>
      </w:pPr>
      <w:r w:rsidRPr="00DB0A51">
        <w:rPr>
          <w:sz w:val="20"/>
          <w:szCs w:val="20"/>
        </w:rPr>
        <w:br w:type="page"/>
      </w:r>
      <w:r w:rsidRPr="00DB0A51">
        <w:lastRenderedPageBreak/>
        <w:t>Section 5: Evidence Summary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44CED" w:rsidRPr="00DB0A51" w14:paraId="1B0A0198" w14:textId="77777777" w:rsidTr="00D85AEC">
        <w:trPr>
          <w:trHeight w:val="567"/>
        </w:trPr>
        <w:tc>
          <w:tcPr>
            <w:tcW w:w="9360" w:type="dxa"/>
            <w:shd w:val="clear" w:color="auto" w:fill="00B0F0"/>
            <w:vAlign w:val="center"/>
            <w:hideMark/>
          </w:tcPr>
          <w:p w14:paraId="30ED4F5A" w14:textId="77777777" w:rsidR="00344CED" w:rsidRPr="00D85AEC" w:rsidRDefault="00344CED" w:rsidP="00E7423D">
            <w:pPr>
              <w:widowControl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D85AE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</w:rPr>
              <w:t>The evidence of the state of the management system is summarized below</w:t>
            </w:r>
          </w:p>
        </w:tc>
      </w:tr>
      <w:tr w:rsidR="008D6071" w:rsidRPr="00DB0A51" w14:paraId="1ACF5608" w14:textId="77777777" w:rsidTr="008D6071">
        <w:trPr>
          <w:trHeight w:val="2986"/>
        </w:trPr>
        <w:tc>
          <w:tcPr>
            <w:tcW w:w="9360" w:type="dxa"/>
            <w:hideMark/>
          </w:tcPr>
          <w:p w14:paraId="195736D7" w14:textId="2BC9A8FA" w:rsidR="008D6071" w:rsidRPr="00DB0A51" w:rsidRDefault="008D6071" w:rsidP="008D6071">
            <w:pPr>
              <w:pStyle w:val="KeyStateme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_Report_R</w:t>
            </w:r>
            <w:proofErr w:type="spellEnd"/>
            <w:r>
              <w:rPr>
                <w:rFonts w:asciiTheme="minorHAnsi" w:hAnsiTheme="minorHAnsi" w:cstheme="minorHAnsi"/>
              </w:rPr>
              <w:t>}${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_Report_SectionName</w:t>
            </w:r>
            <w:proofErr w:type="spellEnd"/>
            <w:r>
              <w:rPr>
                <w:rFonts w:asciiTheme="minorHAnsi" w:hAnsiTheme="minorHAnsi" w:cstheme="minorHAnsi"/>
              </w:rPr>
              <w:t>}</w:t>
            </w:r>
          </w:p>
          <w:p w14:paraId="5CF5577F" w14:textId="7C1A42CA" w:rsidR="008D6071" w:rsidRP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D6071">
              <w:rPr>
                <w:rFonts w:asciiTheme="minorHAnsi" w:hAnsiTheme="minorHAnsi" w:cstheme="minorHAnsi"/>
                <w:b/>
                <w:bCs/>
              </w:rPr>
              <w:t>Scope</w:t>
            </w:r>
          </w:p>
          <w:p w14:paraId="6A40A008" w14:textId="0A742D91" w:rsid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_Report_Section_Scope</w:t>
            </w:r>
            <w:proofErr w:type="spellEnd"/>
            <w:r>
              <w:rPr>
                <w:rFonts w:asciiTheme="minorHAnsi" w:hAnsiTheme="minorHAnsi" w:cstheme="minorHAnsi"/>
              </w:rPr>
              <w:t>}</w:t>
            </w:r>
          </w:p>
          <w:p w14:paraId="740476C1" w14:textId="77777777" w:rsid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  <w:p w14:paraId="1FA3EF9F" w14:textId="725F6098" w:rsidR="008D6071" w:rsidRP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D6071">
              <w:rPr>
                <w:rFonts w:asciiTheme="minorHAnsi" w:hAnsiTheme="minorHAnsi" w:cstheme="minorHAnsi"/>
                <w:b/>
                <w:bCs/>
              </w:rPr>
              <w:t>Summary</w:t>
            </w:r>
          </w:p>
          <w:p w14:paraId="0AAE4992" w14:textId="21EB62BD" w:rsid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_Report_Section_S</w:t>
            </w:r>
            <w:r>
              <w:rPr>
                <w:rFonts w:asciiTheme="minorHAnsi" w:hAnsiTheme="minorHAnsi" w:cstheme="minorHAnsi"/>
              </w:rPr>
              <w:t>ummary</w:t>
            </w:r>
            <w:proofErr w:type="spellEnd"/>
            <w:r>
              <w:rPr>
                <w:rFonts w:asciiTheme="minorHAnsi" w:hAnsiTheme="minorHAnsi" w:cstheme="minorHAnsi"/>
              </w:rPr>
              <w:t>}</w:t>
            </w:r>
          </w:p>
          <w:p w14:paraId="1E79BFC6" w14:textId="77777777" w:rsid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  <w:p w14:paraId="150C77C2" w14:textId="638DE91C" w:rsidR="008D6071" w:rsidRP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D6071">
              <w:rPr>
                <w:rFonts w:asciiTheme="minorHAnsi" w:hAnsiTheme="minorHAnsi" w:cstheme="minorHAnsi"/>
                <w:b/>
                <w:bCs/>
              </w:rPr>
              <w:t>Evidence</w:t>
            </w:r>
          </w:p>
          <w:p w14:paraId="6AE524EA" w14:textId="16BC73C1" w:rsid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_Report_Section_</w:t>
            </w:r>
            <w:r>
              <w:rPr>
                <w:rFonts w:asciiTheme="minorHAnsi" w:hAnsiTheme="minorHAnsi" w:cstheme="minorHAnsi"/>
              </w:rPr>
              <w:t>Evidence</w:t>
            </w:r>
            <w:proofErr w:type="spellEnd"/>
            <w:r>
              <w:rPr>
                <w:rFonts w:asciiTheme="minorHAnsi" w:hAnsiTheme="minorHAnsi" w:cstheme="minorHAnsi"/>
              </w:rPr>
              <w:t>}</w:t>
            </w:r>
          </w:p>
          <w:p w14:paraId="438DB72D" w14:textId="77777777" w:rsid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  <w:p w14:paraId="0F01F484" w14:textId="58EA3DD9" w:rsidR="008D6071" w:rsidRP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D6071">
              <w:rPr>
                <w:rFonts w:asciiTheme="minorHAnsi" w:hAnsiTheme="minorHAnsi" w:cstheme="minorHAnsi"/>
                <w:b/>
                <w:bCs/>
              </w:rPr>
              <w:t>Outcome</w:t>
            </w:r>
          </w:p>
          <w:p w14:paraId="50F05BB7" w14:textId="6D778F02" w:rsidR="008D6071" w:rsidRDefault="008D6071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_Report_Section_</w:t>
            </w:r>
            <w:r>
              <w:rPr>
                <w:rFonts w:asciiTheme="minorHAnsi" w:hAnsiTheme="minorHAnsi" w:cstheme="minorHAnsi"/>
              </w:rPr>
              <w:t>Outcome</w:t>
            </w:r>
            <w:proofErr w:type="spellEnd"/>
            <w:r>
              <w:rPr>
                <w:rFonts w:asciiTheme="minorHAnsi" w:hAnsiTheme="minorHAnsi" w:cstheme="minorHAnsi"/>
              </w:rPr>
              <w:t>}</w:t>
            </w:r>
          </w:p>
          <w:p w14:paraId="579AA13F" w14:textId="77777777" w:rsidR="00ED0499" w:rsidRDefault="00ED0499" w:rsidP="008D607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  <w:p w14:paraId="6228C64D" w14:textId="3735E3B9" w:rsidR="00ED0499" w:rsidRPr="008D6071" w:rsidRDefault="00ED0499" w:rsidP="00ED0499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Photographical Evidence</w:t>
            </w:r>
          </w:p>
          <w:p w14:paraId="69EBEC26" w14:textId="5F6B60C6" w:rsidR="00ED0499" w:rsidRPr="00DB0A51" w:rsidRDefault="00ED0499" w:rsidP="00ED0499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_ReportPhotos</w:t>
            </w:r>
            <w:r>
              <w:rPr>
                <w:rFonts w:asciiTheme="minorHAnsi" w:hAnsiTheme="minorHAnsi" w:cstheme="minorHAnsi"/>
              </w:rPr>
              <w:t>_R</w:t>
            </w:r>
            <w:proofErr w:type="spellEnd"/>
            <w:r>
              <w:rPr>
                <w:rFonts w:asciiTheme="minorHAnsi" w:hAnsiTheme="minorHAnsi" w:cstheme="minorHAnsi"/>
              </w:rPr>
              <w:t>}</w:t>
            </w:r>
            <w:r>
              <w:rPr>
                <w:rFonts w:asciiTheme="minorHAnsi" w:hAnsiTheme="minorHAnsi" w:cstheme="minorHAnsi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r w:rsidR="004A283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_ReportPhotos_Section_</w:t>
            </w:r>
            <w:r>
              <w:rPr>
                <w:rFonts w:asciiTheme="minorHAnsi" w:hAnsiTheme="minorHAnsi" w:cstheme="minorHAnsi"/>
              </w:rPr>
              <w:t>Photo</w:t>
            </w:r>
            <w:proofErr w:type="spellEnd"/>
            <w:r>
              <w:rPr>
                <w:rFonts w:asciiTheme="minorHAnsi" w:hAnsiTheme="minorHAnsi" w:cstheme="minorHAnsi"/>
              </w:rPr>
              <w:t>}</w:t>
            </w:r>
          </w:p>
        </w:tc>
      </w:tr>
      <w:bookmarkEnd w:id="0"/>
    </w:tbl>
    <w:p w14:paraId="32BF1DF7" w14:textId="61AD0D20" w:rsidR="00E7423D" w:rsidRPr="008D6071" w:rsidRDefault="00E7423D" w:rsidP="008D6071">
      <w:pPr>
        <w:spacing w:after="200" w:line="276" w:lineRule="auto"/>
        <w:rPr>
          <w:rFonts w:asciiTheme="minorHAnsi" w:eastAsiaTheme="majorEastAsia" w:hAnsiTheme="minorHAnsi" w:cstheme="minorHAnsi"/>
          <w:b/>
          <w:bCs/>
          <w:color w:val="130C0E" w:themeColor="text1"/>
          <w:sz w:val="28"/>
          <w:szCs w:val="26"/>
        </w:rPr>
      </w:pPr>
    </w:p>
    <w:sectPr w:rsidR="00E7423D" w:rsidRPr="008D6071" w:rsidSect="00E947B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276" w:right="1276" w:bottom="1276" w:left="1276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12AFF" w14:textId="77777777" w:rsidR="00552F89" w:rsidRDefault="00552F89" w:rsidP="00315682">
      <w:pPr>
        <w:spacing w:after="0"/>
      </w:pPr>
      <w:r>
        <w:separator/>
      </w:r>
    </w:p>
  </w:endnote>
  <w:endnote w:type="continuationSeparator" w:id="0">
    <w:p w14:paraId="5ED27B45" w14:textId="77777777" w:rsidR="00552F89" w:rsidRDefault="00552F89" w:rsidP="003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7CCAD" w14:textId="77777777" w:rsidR="00CA297E" w:rsidRDefault="00CA297E" w:rsidP="00CA297E">
    <w:pPr>
      <w:pStyle w:val="footerLine"/>
    </w:pPr>
  </w:p>
  <w:p w14:paraId="1863D8E0" w14:textId="77777777" w:rsidR="00CA297E" w:rsidRDefault="00CA297E" w:rsidP="002F1581">
    <w:pPr>
      <w:pStyle w:val="Footer"/>
      <w:tabs>
        <w:tab w:val="clear" w:pos="4513"/>
        <w:tab w:val="clear" w:pos="9026"/>
        <w:tab w:val="right" w:pos="10063"/>
      </w:tabs>
    </w:pPr>
  </w:p>
  <w:p w14:paraId="4983BC8D" w14:textId="77777777" w:rsidR="00F8591B" w:rsidRDefault="00860130" w:rsidP="002F1581">
    <w:pPr>
      <w:pStyle w:val="Footer"/>
      <w:tabs>
        <w:tab w:val="clear" w:pos="4513"/>
        <w:tab w:val="clear" w:pos="9026"/>
        <w:tab w:val="right" w:pos="10063"/>
      </w:tabs>
    </w:pPr>
    <w:r w:rsidRPr="00860130">
      <w:rPr>
        <w:b/>
        <w:sz w:val="18"/>
        <w:szCs w:val="18"/>
      </w:rPr>
      <w:t>Audit Summary Report</w:t>
    </w:r>
  </w:p>
  <w:p w14:paraId="5DE54962" w14:textId="3010FFA8" w:rsidR="00860130" w:rsidRPr="00860130" w:rsidRDefault="00860130" w:rsidP="00860130">
    <w:pPr>
      <w:pStyle w:val="Footer"/>
      <w:tabs>
        <w:tab w:val="right" w:pos="9360"/>
      </w:tabs>
      <w:rPr>
        <w:rFonts w:asciiTheme="minorHAnsi" w:hAnsiTheme="minorHAnsi" w:cs="Arial"/>
        <w:sz w:val="18"/>
        <w:szCs w:val="18"/>
      </w:rPr>
    </w:pPr>
    <w:r w:rsidRPr="00860130">
      <w:rPr>
        <w:rFonts w:asciiTheme="minorHAnsi" w:hAnsiTheme="minorHAnsi" w:cs="Arial"/>
        <w:sz w:val="18"/>
        <w:szCs w:val="18"/>
      </w:rPr>
      <w:t xml:space="preserve">Document # </w:t>
    </w:r>
    <w:r w:rsidR="00647785">
      <w:rPr>
        <w:rFonts w:asciiTheme="minorHAnsi" w:hAnsiTheme="minorHAnsi" w:cs="Arial"/>
        <w:sz w:val="18"/>
        <w:szCs w:val="18"/>
      </w:rPr>
      <w:t>RJL-09-02</w:t>
    </w:r>
  </w:p>
  <w:p w14:paraId="403D1E7A" w14:textId="147F02F0" w:rsidR="0087485A" w:rsidRDefault="00860130" w:rsidP="00860130">
    <w:pPr>
      <w:pStyle w:val="Footer"/>
      <w:tabs>
        <w:tab w:val="clear" w:pos="4513"/>
        <w:tab w:val="clear" w:pos="9026"/>
        <w:tab w:val="right" w:pos="10063"/>
      </w:tabs>
    </w:pPr>
    <w:r w:rsidRPr="00860130">
      <w:rPr>
        <w:rFonts w:asciiTheme="minorHAnsi" w:hAnsiTheme="minorHAnsi" w:cs="Arial"/>
        <w:sz w:val="18"/>
        <w:szCs w:val="18"/>
      </w:rPr>
      <w:t>Release Date: 11-</w:t>
    </w:r>
    <w:r w:rsidR="00580BC4">
      <w:rPr>
        <w:rFonts w:asciiTheme="minorHAnsi" w:hAnsiTheme="minorHAnsi" w:cs="Arial"/>
        <w:sz w:val="18"/>
        <w:szCs w:val="18"/>
      </w:rPr>
      <w:t>FEB</w:t>
    </w:r>
    <w:r w:rsidRPr="00860130">
      <w:rPr>
        <w:rFonts w:asciiTheme="minorHAnsi" w:hAnsiTheme="minorHAnsi" w:cs="Arial"/>
        <w:sz w:val="18"/>
        <w:szCs w:val="18"/>
      </w:rPr>
      <w:t>-20</w:t>
    </w:r>
    <w:r w:rsidR="00647785">
      <w:rPr>
        <w:rFonts w:asciiTheme="minorHAnsi" w:hAnsiTheme="minorHAnsi" w:cs="Arial"/>
        <w:sz w:val="18"/>
        <w:szCs w:val="18"/>
      </w:rPr>
      <w:t>24</w:t>
    </w:r>
    <w:r w:rsidR="008E1AA9">
      <w:ptab w:relativeTo="margin" w:alignment="center" w:leader="none"/>
    </w:r>
    <w:r w:rsidR="008E1AA9">
      <w:ptab w:relativeTo="indent" w:alignment="center" w:leader="none"/>
    </w:r>
    <w:r w:rsidR="008E1AA9">
      <w:ptab w:relativeTo="margin" w:alignment="right" w:leader="none"/>
    </w:r>
    <w:r w:rsidR="0087485A">
      <w:fldChar w:fldCharType="begin"/>
    </w:r>
    <w:r w:rsidR="0087485A">
      <w:instrText xml:space="preserve"> PAGE  \* Arabic  \* MERGEFORMAT </w:instrText>
    </w:r>
    <w:r w:rsidR="0087485A">
      <w:fldChar w:fldCharType="separate"/>
    </w:r>
    <w:r w:rsidR="00580BC4">
      <w:rPr>
        <w:noProof/>
      </w:rPr>
      <w:t>2</w:t>
    </w:r>
    <w:r w:rsidR="0087485A">
      <w:rPr>
        <w:noProof/>
      </w:rPr>
      <w:fldChar w:fldCharType="end"/>
    </w:r>
    <w:r w:rsidR="0055127E">
      <w:rPr>
        <w:noProof/>
      </w:rPr>
      <w:t xml:space="preserve"> of </w:t>
    </w:r>
    <w:r w:rsidR="008E1AA9">
      <w:rPr>
        <w:noProof/>
      </w:rPr>
      <w:fldChar w:fldCharType="begin"/>
    </w:r>
    <w:r w:rsidR="008E1AA9">
      <w:rPr>
        <w:noProof/>
      </w:rPr>
      <w:instrText xml:space="preserve"> NUMPAGES  \* Arabic  \* MERGEFORMAT </w:instrText>
    </w:r>
    <w:r w:rsidR="008E1AA9">
      <w:rPr>
        <w:noProof/>
      </w:rPr>
      <w:fldChar w:fldCharType="separate"/>
    </w:r>
    <w:r w:rsidR="00580BC4">
      <w:rPr>
        <w:noProof/>
      </w:rPr>
      <w:t>3</w:t>
    </w:r>
    <w:r w:rsidR="008E1AA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1C939" w14:textId="345B8012" w:rsidR="00860130" w:rsidRPr="00860130" w:rsidRDefault="00860130" w:rsidP="00860130">
    <w:pPr>
      <w:pStyle w:val="FooterSpacer"/>
      <w:spacing w:before="0"/>
      <w:rPr>
        <w:b/>
        <w:sz w:val="18"/>
        <w:szCs w:val="18"/>
      </w:rPr>
    </w:pPr>
  </w:p>
  <w:p w14:paraId="6A914A60" w14:textId="4FA77A79" w:rsidR="00860130" w:rsidRPr="00860130" w:rsidRDefault="00647785" w:rsidP="00860130">
    <w:pPr>
      <w:pStyle w:val="Footer"/>
      <w:tabs>
        <w:tab w:val="right" w:pos="9360"/>
      </w:tabs>
      <w:rPr>
        <w:rFonts w:asciiTheme="minorHAnsi" w:hAnsiTheme="minorHAnsi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5D11DF4" wp14:editId="3584DB5E">
          <wp:simplePos x="0" y="0"/>
          <wp:positionH relativeFrom="column">
            <wp:posOffset>5668645</wp:posOffset>
          </wp:positionH>
          <wp:positionV relativeFrom="paragraph">
            <wp:posOffset>13970</wp:posOffset>
          </wp:positionV>
          <wp:extent cx="791584" cy="302260"/>
          <wp:effectExtent l="0" t="0" r="8890" b="2540"/>
          <wp:wrapNone/>
          <wp:docPr id="2012323872" name="Picture 1" descr="untitled">
            <a:extLst xmlns:a="http://schemas.openxmlformats.org/drawingml/2006/main">
              <a:ext uri="{FF2B5EF4-FFF2-40B4-BE49-F238E27FC236}">
                <a16:creationId xmlns:a16="http://schemas.microsoft.com/office/drawing/2014/main" id="{201D5122-BD86-44C2-BB25-3DBF5B61BE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titled">
                    <a:extLst>
                      <a:ext uri="{FF2B5EF4-FFF2-40B4-BE49-F238E27FC236}">
                        <a16:creationId xmlns:a16="http://schemas.microsoft.com/office/drawing/2014/main" id="{201D5122-BD86-44C2-BB25-3DBF5B61BE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84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130" w:rsidRPr="00860130">
      <w:rPr>
        <w:rFonts w:asciiTheme="minorHAnsi" w:hAnsiTheme="minorHAnsi" w:cs="Arial"/>
        <w:sz w:val="18"/>
        <w:szCs w:val="18"/>
      </w:rPr>
      <w:t xml:space="preserve">Document # </w:t>
    </w:r>
    <w:r>
      <w:rPr>
        <w:rFonts w:asciiTheme="minorHAnsi" w:hAnsiTheme="minorHAnsi" w:cs="Arial"/>
        <w:sz w:val="18"/>
        <w:szCs w:val="18"/>
      </w:rPr>
      <w:t>RJL-09-02</w:t>
    </w:r>
  </w:p>
  <w:p w14:paraId="62DF2754" w14:textId="1599FDBA" w:rsidR="0087485A" w:rsidRPr="00B00D21" w:rsidRDefault="00580BC4" w:rsidP="00860130">
    <w:pPr>
      <w:pStyle w:val="FooterSpacer"/>
      <w:spacing w:before="0"/>
    </w:pPr>
    <w:r>
      <w:rPr>
        <w:rFonts w:asciiTheme="minorHAnsi" w:hAnsiTheme="minorHAnsi" w:cs="Arial"/>
        <w:sz w:val="18"/>
        <w:szCs w:val="18"/>
      </w:rPr>
      <w:t>Release Date: 11-FEB</w:t>
    </w:r>
    <w:r w:rsidR="00860130" w:rsidRPr="00860130">
      <w:rPr>
        <w:rFonts w:asciiTheme="minorHAnsi" w:hAnsiTheme="minorHAnsi" w:cs="Arial"/>
        <w:sz w:val="18"/>
        <w:szCs w:val="18"/>
      </w:rPr>
      <w:t>-20</w:t>
    </w:r>
    <w:r w:rsidR="00647785">
      <w:rPr>
        <w:rFonts w:asciiTheme="minorHAnsi" w:hAnsiTheme="minorHAnsi" w:cs="Arial"/>
        <w:sz w:val="18"/>
        <w:szCs w:val="18"/>
      </w:rPr>
      <w:t>24</w:t>
    </w:r>
    <w:r w:rsidR="00B00D21">
      <w:ptab w:relativeTo="margin" w:alignment="center" w:leader="none"/>
    </w:r>
    <w:r w:rsidR="00B00D21">
      <w:ptab w:relativeTo="margin" w:alignment="center" w:leader="none"/>
    </w:r>
    <w:r w:rsidR="00B00D21">
      <w:fldChar w:fldCharType="begin"/>
    </w:r>
    <w:r w:rsidR="00B00D21">
      <w:instrText xml:space="preserve"> PAGE  \* Arabic  \* MERGEFORMAT </w:instrText>
    </w:r>
    <w:r w:rsidR="00B00D21">
      <w:fldChar w:fldCharType="separate"/>
    </w:r>
    <w:r>
      <w:rPr>
        <w:noProof/>
      </w:rPr>
      <w:t>0</w:t>
    </w:r>
    <w:r w:rsidR="00B00D21">
      <w:rPr>
        <w:noProof/>
      </w:rPr>
      <w:fldChar w:fldCharType="end"/>
    </w:r>
    <w:r w:rsidR="00B00D21">
      <w:rPr>
        <w:noProof/>
      </w:rPr>
      <w:t xml:space="preserve"> of </w:t>
    </w:r>
    <w:r w:rsidR="003454CE">
      <w:rPr>
        <w:noProof/>
      </w:rPr>
      <w:fldChar w:fldCharType="begin"/>
    </w:r>
    <w:r w:rsidR="003454CE">
      <w:rPr>
        <w:noProof/>
      </w:rPr>
      <w:instrText xml:space="preserve"> NUMPAGES   \* MERGEFORMAT </w:instrText>
    </w:r>
    <w:r w:rsidR="003454CE">
      <w:rPr>
        <w:noProof/>
      </w:rPr>
      <w:fldChar w:fldCharType="separate"/>
    </w:r>
    <w:r>
      <w:rPr>
        <w:noProof/>
      </w:rPr>
      <w:t>3</w:t>
    </w:r>
    <w:r w:rsidR="003454CE">
      <w:rPr>
        <w:noProof/>
      </w:rPr>
      <w:fldChar w:fldCharType="end"/>
    </w:r>
    <w:r w:rsidR="00B00D2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FBB86" w14:textId="77777777" w:rsidR="00552F89" w:rsidRDefault="00552F89" w:rsidP="00315682">
      <w:pPr>
        <w:spacing w:after="0"/>
      </w:pPr>
      <w:r>
        <w:separator/>
      </w:r>
    </w:p>
  </w:footnote>
  <w:footnote w:type="continuationSeparator" w:id="0">
    <w:p w14:paraId="0D61652F" w14:textId="77777777" w:rsidR="00552F89" w:rsidRDefault="00552F89" w:rsidP="003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491F8" w14:textId="1CFCD584" w:rsidR="0087485A" w:rsidRDefault="00647785" w:rsidP="00220D51">
    <w:pPr>
      <w:pStyle w:val="NoSpacing"/>
    </w:pPr>
    <w:r>
      <w:rPr>
        <w:noProof/>
      </w:rPr>
      <w:drawing>
        <wp:anchor distT="0" distB="0" distL="114300" distR="114300" simplePos="0" relativeHeight="251682816" behindDoc="0" locked="0" layoutInCell="1" allowOverlap="1" wp14:anchorId="52DA5F82" wp14:editId="4BBFB5B4">
          <wp:simplePos x="0" y="0"/>
          <wp:positionH relativeFrom="column">
            <wp:posOffset>22860</wp:posOffset>
          </wp:positionH>
          <wp:positionV relativeFrom="paragraph">
            <wp:posOffset>-32385</wp:posOffset>
          </wp:positionV>
          <wp:extent cx="1044734" cy="398924"/>
          <wp:effectExtent l="0" t="0" r="3175" b="1270"/>
          <wp:wrapNone/>
          <wp:docPr id="1294733216" name="Picture 1" descr="untitled">
            <a:extLst xmlns:a="http://schemas.openxmlformats.org/drawingml/2006/main">
              <a:ext uri="{FF2B5EF4-FFF2-40B4-BE49-F238E27FC236}">
                <a16:creationId xmlns:a16="http://schemas.microsoft.com/office/drawing/2014/main" id="{201D5122-BD86-44C2-BB25-3DBF5B61BE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titled">
                    <a:extLst>
                      <a:ext uri="{FF2B5EF4-FFF2-40B4-BE49-F238E27FC236}">
                        <a16:creationId xmlns:a16="http://schemas.microsoft.com/office/drawing/2014/main" id="{201D5122-BD86-44C2-BB25-3DBF5B61BE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734" cy="398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09069" w14:textId="77777777" w:rsidR="0087485A" w:rsidRDefault="0087485A" w:rsidP="00220D51">
    <w:pPr>
      <w:pStyle w:val="NoSpacing"/>
    </w:pPr>
  </w:p>
  <w:p w14:paraId="67110A9F" w14:textId="77777777" w:rsidR="0087485A" w:rsidRDefault="0087485A" w:rsidP="00220D51">
    <w:pPr>
      <w:pStyle w:val="NoSpacing"/>
    </w:pPr>
  </w:p>
  <w:p w14:paraId="13D166FB" w14:textId="77777777" w:rsidR="0087485A" w:rsidRDefault="0087485A" w:rsidP="00220D51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9D534" w14:textId="590D6CC4" w:rsidR="0087485A" w:rsidRDefault="00647785" w:rsidP="00DC0C17">
    <w:pPr>
      <w:pStyle w:val="NoSpacing"/>
    </w:pPr>
    <w:r>
      <w:rPr>
        <w:noProof/>
      </w:rPr>
      <w:drawing>
        <wp:anchor distT="0" distB="0" distL="114300" distR="114300" simplePos="0" relativeHeight="251678720" behindDoc="0" locked="0" layoutInCell="1" allowOverlap="1" wp14:anchorId="73127BC8" wp14:editId="27EFA9FA">
          <wp:simplePos x="0" y="0"/>
          <wp:positionH relativeFrom="column">
            <wp:posOffset>5232400</wp:posOffset>
          </wp:positionH>
          <wp:positionV relativeFrom="paragraph">
            <wp:posOffset>8890</wp:posOffset>
          </wp:positionV>
          <wp:extent cx="1285469" cy="490846"/>
          <wp:effectExtent l="0" t="0" r="0" b="5080"/>
          <wp:wrapNone/>
          <wp:docPr id="2" name="Picture 1" descr="untitled">
            <a:extLst xmlns:a="http://schemas.openxmlformats.org/drawingml/2006/main">
              <a:ext uri="{FF2B5EF4-FFF2-40B4-BE49-F238E27FC236}">
                <a16:creationId xmlns:a16="http://schemas.microsoft.com/office/drawing/2014/main" id="{201D5122-BD86-44C2-BB25-3DBF5B61BE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titled">
                    <a:extLst>
                      <a:ext uri="{FF2B5EF4-FFF2-40B4-BE49-F238E27FC236}">
                        <a16:creationId xmlns:a16="http://schemas.microsoft.com/office/drawing/2014/main" id="{201D5122-BD86-44C2-BB25-3DBF5B61BE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469" cy="490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4D733" w14:textId="77777777" w:rsidR="0087485A" w:rsidRDefault="0087485A" w:rsidP="00DC0C17">
    <w:pPr>
      <w:pStyle w:val="NoSpacing"/>
    </w:pPr>
  </w:p>
  <w:p w14:paraId="4C1098EB" w14:textId="77777777" w:rsidR="0087485A" w:rsidRDefault="0087485A" w:rsidP="00DC0C17">
    <w:pPr>
      <w:pStyle w:val="NoSpacing"/>
    </w:pPr>
  </w:p>
  <w:p w14:paraId="33C73D99" w14:textId="5C3E32E5" w:rsidR="0087485A" w:rsidRDefault="0087485A" w:rsidP="00DC0C17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E83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A450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F4E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449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B8C6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3C8B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7CA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8F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80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493F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FC700" w:themeColor="accent1"/>
      </w:rPr>
    </w:lvl>
  </w:abstractNum>
  <w:abstractNum w:abstractNumId="10" w15:restartNumberingAfterBreak="0">
    <w:nsid w:val="2A4262C7"/>
    <w:multiLevelType w:val="hybridMultilevel"/>
    <w:tmpl w:val="94E6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4B9B"/>
    <w:multiLevelType w:val="hybridMultilevel"/>
    <w:tmpl w:val="65DC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11563">
    <w:abstractNumId w:val="9"/>
  </w:num>
  <w:num w:numId="2" w16cid:durableId="1708751353">
    <w:abstractNumId w:val="7"/>
  </w:num>
  <w:num w:numId="3" w16cid:durableId="1593582598">
    <w:abstractNumId w:val="6"/>
  </w:num>
  <w:num w:numId="4" w16cid:durableId="174417428">
    <w:abstractNumId w:val="5"/>
  </w:num>
  <w:num w:numId="5" w16cid:durableId="1667123318">
    <w:abstractNumId w:val="4"/>
  </w:num>
  <w:num w:numId="6" w16cid:durableId="1146361510">
    <w:abstractNumId w:val="8"/>
  </w:num>
  <w:num w:numId="7" w16cid:durableId="903490340">
    <w:abstractNumId w:val="3"/>
  </w:num>
  <w:num w:numId="8" w16cid:durableId="741950132">
    <w:abstractNumId w:val="2"/>
  </w:num>
  <w:num w:numId="9" w16cid:durableId="1600217104">
    <w:abstractNumId w:val="1"/>
  </w:num>
  <w:num w:numId="10" w16cid:durableId="1075712447">
    <w:abstractNumId w:val="0"/>
  </w:num>
  <w:num w:numId="11" w16cid:durableId="1933315043">
    <w:abstractNumId w:val="10"/>
  </w:num>
  <w:num w:numId="12" w16cid:durableId="7858552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ED"/>
    <w:rsid w:val="00003CDE"/>
    <w:rsid w:val="0003483F"/>
    <w:rsid w:val="000E125C"/>
    <w:rsid w:val="000E5F24"/>
    <w:rsid w:val="00136EF4"/>
    <w:rsid w:val="0015326D"/>
    <w:rsid w:val="0018536F"/>
    <w:rsid w:val="00192506"/>
    <w:rsid w:val="00220D51"/>
    <w:rsid w:val="00224865"/>
    <w:rsid w:val="0022664D"/>
    <w:rsid w:val="00237B08"/>
    <w:rsid w:val="00243633"/>
    <w:rsid w:val="00257E80"/>
    <w:rsid w:val="002B61E2"/>
    <w:rsid w:val="002D01DA"/>
    <w:rsid w:val="002F1581"/>
    <w:rsid w:val="003138E9"/>
    <w:rsid w:val="00315682"/>
    <w:rsid w:val="00336C39"/>
    <w:rsid w:val="00344CED"/>
    <w:rsid w:val="003454CE"/>
    <w:rsid w:val="003670FD"/>
    <w:rsid w:val="00371B9B"/>
    <w:rsid w:val="003C1094"/>
    <w:rsid w:val="0044336D"/>
    <w:rsid w:val="004647C3"/>
    <w:rsid w:val="00486A22"/>
    <w:rsid w:val="00494E2B"/>
    <w:rsid w:val="004A2835"/>
    <w:rsid w:val="004C0C53"/>
    <w:rsid w:val="004C6EA8"/>
    <w:rsid w:val="004F0007"/>
    <w:rsid w:val="00507CAA"/>
    <w:rsid w:val="005258E2"/>
    <w:rsid w:val="0055127E"/>
    <w:rsid w:val="00552F89"/>
    <w:rsid w:val="00555BAE"/>
    <w:rsid w:val="00570D19"/>
    <w:rsid w:val="00574FB9"/>
    <w:rsid w:val="00580BC4"/>
    <w:rsid w:val="00586CDD"/>
    <w:rsid w:val="00590D40"/>
    <w:rsid w:val="005B6A3D"/>
    <w:rsid w:val="005D5226"/>
    <w:rsid w:val="005D5C40"/>
    <w:rsid w:val="006469FE"/>
    <w:rsid w:val="00647785"/>
    <w:rsid w:val="006C1B81"/>
    <w:rsid w:val="006C4FEA"/>
    <w:rsid w:val="006C58FB"/>
    <w:rsid w:val="006F7D72"/>
    <w:rsid w:val="00703D68"/>
    <w:rsid w:val="007473B7"/>
    <w:rsid w:val="007533C9"/>
    <w:rsid w:val="00760C53"/>
    <w:rsid w:val="00794302"/>
    <w:rsid w:val="00797034"/>
    <w:rsid w:val="00852D43"/>
    <w:rsid w:val="00860130"/>
    <w:rsid w:val="008732D6"/>
    <w:rsid w:val="008734F3"/>
    <w:rsid w:val="0087485A"/>
    <w:rsid w:val="0088022E"/>
    <w:rsid w:val="008C1932"/>
    <w:rsid w:val="008C54D8"/>
    <w:rsid w:val="008D6071"/>
    <w:rsid w:val="008E1AA9"/>
    <w:rsid w:val="008F0289"/>
    <w:rsid w:val="008F56FB"/>
    <w:rsid w:val="0090722E"/>
    <w:rsid w:val="009276DC"/>
    <w:rsid w:val="00943857"/>
    <w:rsid w:val="00997ECF"/>
    <w:rsid w:val="009C5927"/>
    <w:rsid w:val="00A356B2"/>
    <w:rsid w:val="00A37D1F"/>
    <w:rsid w:val="00A42E16"/>
    <w:rsid w:val="00AC4118"/>
    <w:rsid w:val="00B00D21"/>
    <w:rsid w:val="00B616DC"/>
    <w:rsid w:val="00B70FD5"/>
    <w:rsid w:val="00BF3E84"/>
    <w:rsid w:val="00C0263E"/>
    <w:rsid w:val="00C14500"/>
    <w:rsid w:val="00C277AF"/>
    <w:rsid w:val="00C7529F"/>
    <w:rsid w:val="00C83A98"/>
    <w:rsid w:val="00CA297E"/>
    <w:rsid w:val="00D01AAE"/>
    <w:rsid w:val="00D157A6"/>
    <w:rsid w:val="00D2691C"/>
    <w:rsid w:val="00D33900"/>
    <w:rsid w:val="00D45466"/>
    <w:rsid w:val="00D75F12"/>
    <w:rsid w:val="00D85AEC"/>
    <w:rsid w:val="00DB0A51"/>
    <w:rsid w:val="00DC0C17"/>
    <w:rsid w:val="00E16FFE"/>
    <w:rsid w:val="00E42A4C"/>
    <w:rsid w:val="00E61E10"/>
    <w:rsid w:val="00E7423D"/>
    <w:rsid w:val="00E87F69"/>
    <w:rsid w:val="00E947B4"/>
    <w:rsid w:val="00EA2DFF"/>
    <w:rsid w:val="00EB7FA8"/>
    <w:rsid w:val="00ED0499"/>
    <w:rsid w:val="00F157C4"/>
    <w:rsid w:val="00F41905"/>
    <w:rsid w:val="00F50EEA"/>
    <w:rsid w:val="00F77B4B"/>
    <w:rsid w:val="00F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DF90B"/>
  <w15:docId w15:val="{CFF213DF-7A4F-4E79-A477-1DDDC89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99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8E9"/>
    <w:pPr>
      <w:keepNext/>
      <w:keepLines/>
      <w:pageBreakBefore/>
      <w:outlineLvl w:val="0"/>
    </w:pPr>
    <w:rPr>
      <w:rFonts w:eastAsiaTheme="majorEastAsia" w:cstheme="majorBidi"/>
      <w:b/>
      <w:bCs/>
      <w:caps/>
      <w:color w:val="130C0E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7B4B"/>
    <w:pPr>
      <w:keepNext/>
      <w:keepLines/>
      <w:spacing w:after="120"/>
      <w:outlineLvl w:val="1"/>
    </w:pPr>
    <w:rPr>
      <w:rFonts w:eastAsiaTheme="majorEastAsia" w:cstheme="majorBidi"/>
      <w:b/>
      <w:bCs/>
      <w:color w:val="130C0E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7B4B"/>
    <w:pPr>
      <w:keepNext/>
      <w:keepLines/>
      <w:spacing w:after="0"/>
      <w:outlineLvl w:val="2"/>
    </w:pPr>
    <w:rPr>
      <w:rFonts w:eastAsiaTheme="majorEastAsia" w:cstheme="majorBidi"/>
      <w:b/>
      <w:bCs/>
      <w:color w:val="130C0E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8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5682"/>
  </w:style>
  <w:style w:type="paragraph" w:styleId="Footer">
    <w:name w:val="footer"/>
    <w:basedOn w:val="Normal"/>
    <w:link w:val="FooterChar"/>
    <w:uiPriority w:val="99"/>
    <w:unhideWhenUsed/>
    <w:rsid w:val="00136EF4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36EF4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38E9"/>
    <w:rPr>
      <w:rFonts w:ascii="Calibri" w:eastAsiaTheme="majorEastAsia" w:hAnsi="Calibri" w:cstheme="majorBidi"/>
      <w:b/>
      <w:bCs/>
      <w:caps/>
      <w:color w:val="130C0E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4"/>
    </w:rPr>
  </w:style>
  <w:style w:type="paragraph" w:styleId="Title">
    <w:name w:val="Title"/>
    <w:basedOn w:val="Normal"/>
    <w:next w:val="Normal"/>
    <w:link w:val="TitleChar"/>
    <w:uiPriority w:val="14"/>
    <w:rsid w:val="00555BAE"/>
    <w:pPr>
      <w:spacing w:after="300"/>
      <w:contextualSpacing/>
    </w:pPr>
    <w:rPr>
      <w:rFonts w:ascii="Calibri Bold" w:eastAsiaTheme="majorEastAsia" w:hAnsi="Calibri Bold" w:cstheme="majorBidi"/>
      <w:b/>
      <w:caps/>
      <w:color w:val="130C0E" w:themeColor="text1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4"/>
    <w:rsid w:val="00555BAE"/>
    <w:rPr>
      <w:rFonts w:ascii="Calibri Bold" w:eastAsiaTheme="majorEastAsia" w:hAnsi="Calibri Bold" w:cstheme="majorBidi"/>
      <w:b/>
      <w:caps/>
      <w:color w:val="130C0E" w:themeColor="text1"/>
      <w:kern w:val="28"/>
      <w:sz w:val="72"/>
      <w:szCs w:val="52"/>
    </w:rPr>
  </w:style>
  <w:style w:type="paragraph" w:styleId="ListBullet">
    <w:name w:val="List Bullet"/>
    <w:basedOn w:val="Normal"/>
    <w:uiPriority w:val="4"/>
    <w:qFormat/>
    <w:rsid w:val="00647785"/>
    <w:pPr>
      <w:numPr>
        <w:numId w:val="1"/>
      </w:numPr>
      <w:spacing w:after="120"/>
      <w:contextualSpacing/>
    </w:pPr>
  </w:style>
  <w:style w:type="paragraph" w:styleId="ListBullet2">
    <w:name w:val="List Bullet 2"/>
    <w:basedOn w:val="ListBullet"/>
    <w:uiPriority w:val="4"/>
    <w:qFormat/>
    <w:rsid w:val="00C0263E"/>
    <w:pPr>
      <w:spacing w:after="240"/>
      <w:ind w:left="794"/>
    </w:pPr>
  </w:style>
  <w:style w:type="paragraph" w:customStyle="1" w:styleId="KeyStatement">
    <w:name w:val="Key Statement"/>
    <w:basedOn w:val="Normal"/>
    <w:uiPriority w:val="10"/>
    <w:qFormat/>
    <w:rsid w:val="00647785"/>
    <w:pPr>
      <w:spacing w:before="240"/>
    </w:pPr>
    <w:rPr>
      <w:b/>
      <w:color w:val="00B0F0"/>
      <w:sz w:val="40"/>
    </w:rPr>
  </w:style>
  <w:style w:type="paragraph" w:styleId="ListParagraph">
    <w:name w:val="List Paragraph"/>
    <w:basedOn w:val="ListBullet"/>
    <w:uiPriority w:val="34"/>
    <w:qFormat/>
    <w:rsid w:val="006C1B81"/>
  </w:style>
  <w:style w:type="table" w:styleId="TableGrid">
    <w:name w:val="Table Grid"/>
    <w:basedOn w:val="TableNormal"/>
    <w:uiPriority w:val="39"/>
    <w:rsid w:val="006C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12"/>
    <w:qFormat/>
    <w:rsid w:val="006C4FEA"/>
    <w:pPr>
      <w:spacing w:after="0"/>
    </w:pPr>
    <w:rPr>
      <w:b/>
      <w:caps/>
      <w:color w:val="130C0E" w:themeColor="text1"/>
    </w:rPr>
  </w:style>
  <w:style w:type="paragraph" w:customStyle="1" w:styleId="TableTitle">
    <w:name w:val="Table Title"/>
    <w:basedOn w:val="Normal"/>
    <w:uiPriority w:val="12"/>
    <w:qFormat/>
    <w:rsid w:val="00A42E16"/>
    <w:pPr>
      <w:spacing w:after="60"/>
    </w:pPr>
    <w:rPr>
      <w:b/>
      <w:sz w:val="24"/>
    </w:rPr>
  </w:style>
  <w:style w:type="paragraph" w:styleId="NoSpacing">
    <w:name w:val="No Spacing"/>
    <w:uiPriority w:val="1"/>
    <w:qFormat/>
    <w:rsid w:val="00B70FD5"/>
    <w:pPr>
      <w:spacing w:after="0" w:line="240" w:lineRule="auto"/>
    </w:pPr>
    <w:rPr>
      <w:rFonts w:ascii="Calibri" w:hAnsi="Calibri"/>
    </w:rPr>
  </w:style>
  <w:style w:type="paragraph" w:customStyle="1" w:styleId="TableText">
    <w:name w:val="Table Text"/>
    <w:basedOn w:val="NoSpacing"/>
    <w:uiPriority w:val="11"/>
    <w:qFormat/>
    <w:rsid w:val="00B70FD5"/>
  </w:style>
  <w:style w:type="paragraph" w:customStyle="1" w:styleId="HeaderSpacer">
    <w:name w:val="HeaderSpacer"/>
    <w:basedOn w:val="Header"/>
    <w:uiPriority w:val="24"/>
    <w:rsid w:val="000E5F24"/>
    <w:pPr>
      <w:spacing w:after="1440"/>
    </w:pPr>
  </w:style>
  <w:style w:type="paragraph" w:customStyle="1" w:styleId="LogoSpacing">
    <w:name w:val="LogoSpacing"/>
    <w:basedOn w:val="NoSpacing"/>
    <w:uiPriority w:val="24"/>
    <w:rsid w:val="00D01AAE"/>
    <w:pPr>
      <w:spacing w:before="400"/>
    </w:pPr>
  </w:style>
  <w:style w:type="paragraph" w:customStyle="1" w:styleId="FooterSpacer">
    <w:name w:val="FooterSpacer"/>
    <w:basedOn w:val="Footer"/>
    <w:uiPriority w:val="24"/>
    <w:rsid w:val="000E5F24"/>
    <w:pPr>
      <w:tabs>
        <w:tab w:val="clear" w:pos="4513"/>
        <w:tab w:val="center" w:pos="4820"/>
      </w:tabs>
      <w:spacing w:before="960"/>
    </w:pPr>
  </w:style>
  <w:style w:type="paragraph" w:styleId="TOCHeading">
    <w:name w:val="TOC Heading"/>
    <w:basedOn w:val="Heading1"/>
    <w:next w:val="Normal"/>
    <w:uiPriority w:val="39"/>
    <w:unhideWhenUsed/>
    <w:qFormat/>
    <w:rsid w:val="00647785"/>
    <w:pPr>
      <w:outlineLvl w:val="9"/>
    </w:pPr>
    <w:rPr>
      <w:rFonts w:ascii="Calibri Bold" w:hAnsi="Calibri Bold"/>
      <w:bCs w:val="0"/>
      <w:color w:val="00B0F0"/>
      <w:sz w:val="72"/>
      <w:szCs w:val="32"/>
    </w:rPr>
  </w:style>
  <w:style w:type="character" w:styleId="Hyperlink">
    <w:name w:val="Hyperlink"/>
    <w:basedOn w:val="DefaultParagraphFont"/>
    <w:uiPriority w:val="99"/>
    <w:unhideWhenUsed/>
    <w:rsid w:val="00F157C4"/>
    <w:rPr>
      <w:color w:val="000000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454CE"/>
    <w:pPr>
      <w:tabs>
        <w:tab w:val="right" w:pos="9628"/>
      </w:tabs>
      <w:spacing w:before="240" w:after="60"/>
    </w:pPr>
    <w:rPr>
      <w:rFonts w:ascii="Calibri Bold" w:hAnsi="Calibri Bold"/>
      <w:b/>
      <w:color w:val="FFC700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3454CE"/>
    <w:pPr>
      <w:tabs>
        <w:tab w:val="right" w:pos="9344"/>
      </w:tabs>
      <w:spacing w:after="6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3454CE"/>
    <w:pPr>
      <w:tabs>
        <w:tab w:val="right" w:pos="9344"/>
      </w:tabs>
      <w:spacing w:after="60"/>
    </w:pPr>
    <w:rPr>
      <w:noProof/>
      <w:sz w:val="24"/>
    </w:rPr>
  </w:style>
  <w:style w:type="paragraph" w:customStyle="1" w:styleId="Title-line1-BLACK">
    <w:name w:val="Title-line1-BLACK"/>
    <w:basedOn w:val="Normal"/>
    <w:uiPriority w:val="13"/>
    <w:qFormat/>
    <w:rsid w:val="008C54D8"/>
    <w:pPr>
      <w:spacing w:after="0" w:line="640" w:lineRule="exact"/>
    </w:pPr>
    <w:rPr>
      <w:rFonts w:ascii="Calibri Bold" w:hAnsi="Calibri Bold"/>
      <w:b/>
      <w:caps/>
      <w:noProof/>
      <w:sz w:val="72"/>
      <w:szCs w:val="68"/>
      <w:lang w:eastAsia="en-GB"/>
    </w:rPr>
  </w:style>
  <w:style w:type="paragraph" w:customStyle="1" w:styleId="Title-line2-YELLOW">
    <w:name w:val="Title-line2-YELLOW"/>
    <w:basedOn w:val="Title-line1-BLACK"/>
    <w:uiPriority w:val="13"/>
    <w:qFormat/>
    <w:rsid w:val="00647785"/>
    <w:pPr>
      <w:spacing w:after="840"/>
      <w:contextualSpacing/>
    </w:pPr>
    <w:rPr>
      <w:color w:val="00B0F0"/>
    </w:rPr>
  </w:style>
  <w:style w:type="paragraph" w:customStyle="1" w:styleId="CoverPage-12ptBoldCAPS">
    <w:name w:val="CoverPage-12ptBoldCAPS"/>
    <w:basedOn w:val="Normal"/>
    <w:next w:val="CoverPage-12pt"/>
    <w:uiPriority w:val="24"/>
    <w:qFormat/>
    <w:rsid w:val="00F50EEA"/>
    <w:pPr>
      <w:spacing w:before="240" w:after="0"/>
    </w:pPr>
    <w:rPr>
      <w:rFonts w:ascii="Calibri Bold" w:hAnsi="Calibri Bold"/>
      <w:b/>
      <w:caps/>
      <w:sz w:val="24"/>
    </w:rPr>
  </w:style>
  <w:style w:type="paragraph" w:customStyle="1" w:styleId="CoverPage-12pt">
    <w:name w:val="CoverPage-12pt"/>
    <w:basedOn w:val="CoverPage-12ptBoldCAPS"/>
    <w:uiPriority w:val="24"/>
    <w:qFormat/>
    <w:rsid w:val="00F50EEA"/>
    <w:pPr>
      <w:spacing w:before="0" w:after="120"/>
      <w:contextualSpacing/>
    </w:pPr>
    <w:rPr>
      <w:rFonts w:ascii="Calibri" w:hAnsi="Calibri"/>
      <w:b w:val="0"/>
      <w:caps w:val="0"/>
    </w:rPr>
  </w:style>
  <w:style w:type="paragraph" w:customStyle="1" w:styleId="SmallHeadings">
    <w:name w:val="SmallHeadings"/>
    <w:basedOn w:val="Normal"/>
    <w:uiPriority w:val="24"/>
    <w:rsid w:val="00F50EEA"/>
    <w:pPr>
      <w:spacing w:after="0"/>
    </w:pPr>
    <w:rPr>
      <w:b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5512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ReportNumber">
    <w:name w:val="ReportNumber"/>
    <w:basedOn w:val="CoverPage-12pt"/>
    <w:uiPriority w:val="24"/>
    <w:qFormat/>
    <w:rsid w:val="004C6EA8"/>
  </w:style>
  <w:style w:type="paragraph" w:customStyle="1" w:styleId="LargeYellowHeading">
    <w:name w:val="LargeYellowHeading"/>
    <w:basedOn w:val="TOCHeading"/>
    <w:next w:val="Normal"/>
    <w:uiPriority w:val="24"/>
    <w:rsid w:val="003670FD"/>
  </w:style>
  <w:style w:type="paragraph" w:customStyle="1" w:styleId="footerLine">
    <w:name w:val="footerLine"/>
    <w:basedOn w:val="Footer"/>
    <w:uiPriority w:val="24"/>
    <w:rsid w:val="00CA297E"/>
    <w:pPr>
      <w:pBdr>
        <w:bottom w:val="single" w:sz="4" w:space="1" w:color="C7C9CB" w:themeColor="accent6" w:themeTint="99"/>
      </w:pBdr>
      <w:tabs>
        <w:tab w:val="clear" w:pos="4513"/>
        <w:tab w:val="clear" w:pos="9026"/>
        <w:tab w:val="right" w:pos="10063"/>
      </w:tabs>
    </w:pPr>
  </w:style>
  <w:style w:type="paragraph" w:customStyle="1" w:styleId="ChartTitle">
    <w:name w:val="ChartTitle"/>
    <w:uiPriority w:val="13"/>
    <w:qFormat/>
    <w:rsid w:val="003C1094"/>
    <w:pPr>
      <w:spacing w:before="120" w:after="60" w:line="240" w:lineRule="auto"/>
    </w:pPr>
    <w:rPr>
      <w:rFonts w:ascii="Calibri" w:hAnsi="Calibri"/>
      <w:b/>
      <w:sz w:val="24"/>
      <w:szCs w:val="24"/>
    </w:rPr>
  </w:style>
  <w:style w:type="paragraph" w:customStyle="1" w:styleId="ChartSourceText">
    <w:name w:val="ChartSourceText"/>
    <w:basedOn w:val="Normal"/>
    <w:next w:val="Normal"/>
    <w:uiPriority w:val="13"/>
    <w:qFormat/>
    <w:rsid w:val="003C1094"/>
    <w:rPr>
      <w:sz w:val="20"/>
    </w:rPr>
  </w:style>
  <w:style w:type="table" w:styleId="GridTable4-Accent1">
    <w:name w:val="Grid Table 4 Accent 1"/>
    <w:basedOn w:val="TableNormal"/>
    <w:uiPriority w:val="49"/>
    <w:rsid w:val="00344CED"/>
    <w:pPr>
      <w:spacing w:after="0" w:line="240" w:lineRule="auto"/>
    </w:pPr>
    <w:tblPr>
      <w:tblStyleRowBandSize w:val="1"/>
      <w:tblStyleColBandSize w:val="1"/>
      <w:tblBorders>
        <w:top w:val="single" w:sz="4" w:space="0" w:color="FFDD66" w:themeColor="accent1" w:themeTint="99"/>
        <w:left w:val="single" w:sz="4" w:space="0" w:color="FFDD66" w:themeColor="accent1" w:themeTint="99"/>
        <w:bottom w:val="single" w:sz="4" w:space="0" w:color="FFDD66" w:themeColor="accent1" w:themeTint="99"/>
        <w:right w:val="single" w:sz="4" w:space="0" w:color="FFDD66" w:themeColor="accent1" w:themeTint="99"/>
        <w:insideH w:val="single" w:sz="4" w:space="0" w:color="FFDD66" w:themeColor="accent1" w:themeTint="99"/>
        <w:insideV w:val="single" w:sz="4" w:space="0" w:color="FFDD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700" w:themeColor="accent1"/>
          <w:left w:val="single" w:sz="4" w:space="0" w:color="FFC700" w:themeColor="accent1"/>
          <w:bottom w:val="single" w:sz="4" w:space="0" w:color="FFC700" w:themeColor="accent1"/>
          <w:right w:val="single" w:sz="4" w:space="0" w:color="FFC700" w:themeColor="accent1"/>
          <w:insideH w:val="nil"/>
          <w:insideV w:val="nil"/>
        </w:tcBorders>
        <w:shd w:val="clear" w:color="auto" w:fill="FFC7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371B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7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7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700" w:themeFill="accent1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899" w:themeFill="accent1" w:themeFillTint="66"/>
      </w:tcPr>
    </w:tblStylePr>
  </w:style>
  <w:style w:type="character" w:styleId="PlaceholderText">
    <w:name w:val="Placeholder Text"/>
    <w:basedOn w:val="DefaultParagraphFont"/>
    <w:uiPriority w:val="99"/>
    <w:rsid w:val="006477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\Brand\Brand%20Applications\Marketing%20communications\Word%20templates\Simple%20Microsoft%20Word%20templates\Intertek-US-Word-Template.dotx" TargetMode="External"/></Relationships>
</file>

<file path=word/theme/theme1.xml><?xml version="1.0" encoding="utf-8"?>
<a:theme xmlns:a="http://schemas.openxmlformats.org/drawingml/2006/main" name="Office Theme">
  <a:themeElements>
    <a:clrScheme name="Intertek">
      <a:dk1>
        <a:srgbClr val="130C0E"/>
      </a:dk1>
      <a:lt1>
        <a:sysClr val="window" lastClr="FFFFFF"/>
      </a:lt1>
      <a:dk2>
        <a:srgbClr val="474E54"/>
      </a:dk2>
      <a:lt2>
        <a:srgbClr val="FFFFFF"/>
      </a:lt2>
      <a:accent1>
        <a:srgbClr val="FFC700"/>
      </a:accent1>
      <a:accent2>
        <a:srgbClr val="21B6D7"/>
      </a:accent2>
      <a:accent3>
        <a:srgbClr val="90DAEB"/>
      </a:accent3>
      <a:accent4>
        <a:srgbClr val="130C0E"/>
      </a:accent4>
      <a:accent5>
        <a:srgbClr val="474E54"/>
      </a:accent5>
      <a:accent6>
        <a:srgbClr val="A3A6A9"/>
      </a:accent6>
      <a:hlink>
        <a:srgbClr val="000000"/>
      </a:hlink>
      <a:folHlink>
        <a:srgbClr val="474E5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FEE02548536499449668690295C7F" ma:contentTypeVersion="2" ma:contentTypeDescription="Create a new document." ma:contentTypeScope="" ma:versionID="53aa1c331fcfb5d6f72359e907d42eb5">
  <xsd:schema xmlns:xsd="http://www.w3.org/2001/XMLSchema" xmlns:xs="http://www.w3.org/2001/XMLSchema" xmlns:p="http://schemas.microsoft.com/office/2006/metadata/properties" xmlns:ns2="5c9ed14a-f6a0-45d1-877d-f076aaa46a2d" targetNamespace="http://schemas.microsoft.com/office/2006/metadata/properties" ma:root="true" ma:fieldsID="059e9e16b0977cd264fac40645615e2d" ns2:_="">
    <xsd:import namespace="5c9ed14a-f6a0-45d1-877d-f076aaa4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ed14a-f6a0-45d1-877d-f076aaa46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4C2C-2B95-44C4-9D59-7B2D5586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63EC2-5AE7-4266-A4ED-F0A0A9CEF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ed14a-f6a0-45d1-877d-f076aaa4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C355E-DB6B-4BB6-B6AF-0B9D47F9F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F558D-F327-4B64-8077-8BD9A58F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Intertek-US-Word-Template.dotx</Template>
  <TotalTime>62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Robert Low</cp:lastModifiedBy>
  <cp:revision>7</cp:revision>
  <cp:lastPrinted>2017-02-23T14:35:00Z</cp:lastPrinted>
  <dcterms:created xsi:type="dcterms:W3CDTF">2024-12-04T15:53:00Z</dcterms:created>
  <dcterms:modified xsi:type="dcterms:W3CDTF">2024-12-04T22:49:00Z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0x010100B19FEE02548536499449668690295C7F</vt:lpwstr>
  </property>
</Properties>
</file>